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5B47" w14:textId="77777777" w:rsidR="003F0AAC" w:rsidRPr="006E189E" w:rsidRDefault="003F0AAC" w:rsidP="00F33984">
      <w:pPr>
        <w:tabs>
          <w:tab w:val="left" w:pos="1134"/>
        </w:tabs>
        <w:spacing w:after="0" w:line="240" w:lineRule="auto"/>
        <w:ind w:left="5103" w:right="-144"/>
        <w:rPr>
          <w:rFonts w:ascii="Times New Roman" w:hAnsi="Times New Roman" w:cs="Times New Roman"/>
          <w:sz w:val="24"/>
          <w:lang w:val="fi-FI"/>
        </w:rPr>
      </w:pPr>
      <w:r w:rsidRPr="006E189E">
        <w:rPr>
          <w:rFonts w:ascii="Times New Roman" w:hAnsi="Times New Roman" w:cs="Times New Roman"/>
          <w:sz w:val="24"/>
          <w:lang w:val="fi-FI"/>
        </w:rPr>
        <w:t xml:space="preserve">LAMPIRAN </w:t>
      </w:r>
      <w:r w:rsidR="001B7479" w:rsidRPr="006E189E">
        <w:rPr>
          <w:rFonts w:ascii="Times New Roman" w:hAnsi="Times New Roman" w:cs="Times New Roman"/>
          <w:sz w:val="24"/>
          <w:lang w:val="fi-FI"/>
        </w:rPr>
        <w:t>II</w:t>
      </w:r>
      <w:r w:rsidRPr="006E189E">
        <w:rPr>
          <w:rFonts w:ascii="Times New Roman" w:hAnsi="Times New Roman" w:cs="Times New Roman"/>
          <w:sz w:val="24"/>
          <w:lang w:val="fi-FI"/>
        </w:rPr>
        <w:t xml:space="preserve"> PERATURAN MENTERI PERHUBUNGAN</w:t>
      </w:r>
    </w:p>
    <w:p w14:paraId="324AA79B" w14:textId="77777777" w:rsidR="003F0AAC" w:rsidRPr="006E189E" w:rsidRDefault="003F0AAC" w:rsidP="003F0AAC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fi-FI"/>
        </w:rPr>
      </w:pPr>
      <w:r w:rsidRPr="006E189E">
        <w:rPr>
          <w:rFonts w:ascii="Times New Roman" w:hAnsi="Times New Roman" w:cs="Times New Roman"/>
          <w:sz w:val="24"/>
          <w:lang w:val="fi-FI"/>
        </w:rPr>
        <w:t>NOMOR</w:t>
      </w:r>
      <w:r w:rsidRPr="006E189E">
        <w:rPr>
          <w:rFonts w:ascii="Times New Roman" w:hAnsi="Times New Roman" w:cs="Times New Roman"/>
          <w:sz w:val="24"/>
          <w:lang w:val="fi-FI"/>
        </w:rPr>
        <w:tab/>
        <w:t>:</w:t>
      </w:r>
      <w:r w:rsidR="00085674" w:rsidRPr="006E189E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750CC60A" w14:textId="77777777" w:rsidR="003F0AAC" w:rsidRPr="006E189E" w:rsidRDefault="003F0AAC" w:rsidP="003F0AAC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fi-FI"/>
        </w:rPr>
      </w:pPr>
      <w:r w:rsidRPr="006E189E">
        <w:rPr>
          <w:rFonts w:ascii="Times New Roman" w:hAnsi="Times New Roman" w:cs="Times New Roman"/>
          <w:sz w:val="24"/>
          <w:lang w:val="fi-FI"/>
        </w:rPr>
        <w:t>TANGGAL</w:t>
      </w:r>
      <w:r w:rsidRPr="006E189E">
        <w:rPr>
          <w:rFonts w:ascii="Times New Roman" w:hAnsi="Times New Roman" w:cs="Times New Roman"/>
          <w:sz w:val="24"/>
          <w:lang w:val="fi-FI"/>
        </w:rPr>
        <w:tab/>
        <w:t>:</w:t>
      </w:r>
      <w:r w:rsidR="00085674" w:rsidRPr="006E189E">
        <w:rPr>
          <w:rFonts w:ascii="Times New Roman" w:hAnsi="Times New Roman" w:cs="Times New Roman"/>
          <w:sz w:val="24"/>
          <w:lang w:val="fi-FI"/>
        </w:rPr>
        <w:t xml:space="preserve"> </w:t>
      </w:r>
    </w:p>
    <w:p w14:paraId="06165A95" w14:textId="0BC4D263" w:rsidR="003F0AAC" w:rsidRPr="006E189E" w:rsidRDefault="006E189E" w:rsidP="003F0AAC">
      <w:pPr>
        <w:spacing w:after="0" w:line="240" w:lineRule="auto"/>
        <w:rPr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7BFA5" wp14:editId="1FA4AE70">
                <wp:simplePos x="0" y="0"/>
                <wp:positionH relativeFrom="column">
                  <wp:posOffset>3274695</wp:posOffset>
                </wp:positionH>
                <wp:positionV relativeFrom="paragraph">
                  <wp:posOffset>115570</wp:posOffset>
                </wp:positionV>
                <wp:extent cx="3200400" cy="635"/>
                <wp:effectExtent l="5080" t="6985" r="13970" b="11430"/>
                <wp:wrapNone/>
                <wp:docPr id="16302513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420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7.85pt;margin-top:9.1pt;width:252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"/>
            </w:pict>
          </mc:Fallback>
        </mc:AlternateContent>
      </w:r>
      <w:r w:rsidR="003F0AAC" w:rsidRPr="006E189E">
        <w:rPr>
          <w:lang w:val="fi-FI"/>
        </w:rPr>
        <w:tab/>
      </w:r>
    </w:p>
    <w:p w14:paraId="229DBDCE" w14:textId="77777777" w:rsidR="003F0AAC" w:rsidRPr="006E189E" w:rsidRDefault="003F0AAC" w:rsidP="00235CD5">
      <w:pPr>
        <w:tabs>
          <w:tab w:val="left" w:pos="2835"/>
        </w:tabs>
        <w:spacing w:after="0" w:line="240" w:lineRule="auto"/>
        <w:rPr>
          <w:lang w:val="fi-FI"/>
        </w:rPr>
      </w:pPr>
    </w:p>
    <w:p w14:paraId="188739BE" w14:textId="77777777" w:rsidR="003F0AAC" w:rsidRPr="006E189E" w:rsidRDefault="003F0AAC" w:rsidP="003F0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6E189E">
        <w:rPr>
          <w:rFonts w:ascii="Times New Roman" w:hAnsi="Times New Roman" w:cs="Times New Roman"/>
          <w:b/>
          <w:sz w:val="24"/>
          <w:szCs w:val="24"/>
          <w:lang w:val="fi-FI"/>
        </w:rPr>
        <w:t xml:space="preserve">FORMAT </w:t>
      </w:r>
      <w:r w:rsidR="001B7479" w:rsidRPr="006E189E">
        <w:rPr>
          <w:rFonts w:ascii="Times New Roman" w:hAnsi="Times New Roman" w:cs="Times New Roman"/>
          <w:b/>
          <w:sz w:val="24"/>
          <w:szCs w:val="24"/>
          <w:lang w:val="fi-FI"/>
        </w:rPr>
        <w:t>LAPORAN TAHUNAN</w:t>
      </w:r>
      <w:r w:rsidRPr="006E189E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9B2EE8" w:rsidRPr="006E189E">
        <w:rPr>
          <w:rFonts w:ascii="Times New Roman" w:hAnsi="Times New Roman" w:cs="Times New Roman"/>
          <w:b/>
          <w:sz w:val="24"/>
          <w:szCs w:val="24"/>
          <w:lang w:val="fi-FI"/>
        </w:rPr>
        <w:t>PELAKSANAAN TUGAS PELAYANAN INFORMASI PUBLIK</w:t>
      </w:r>
    </w:p>
    <w:p w14:paraId="16BEE074" w14:textId="77777777" w:rsidR="00980E7C" w:rsidRPr="006E189E" w:rsidRDefault="00980E7C" w:rsidP="003F0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33B57EFC" w14:textId="50984B02" w:rsidR="003F0AAC" w:rsidRPr="006E189E" w:rsidRDefault="006E189E" w:rsidP="003F0AAC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5FF9A1" wp14:editId="29EBA7FC">
                <wp:simplePos x="0" y="0"/>
                <wp:positionH relativeFrom="column">
                  <wp:posOffset>-212725</wp:posOffset>
                </wp:positionH>
                <wp:positionV relativeFrom="paragraph">
                  <wp:posOffset>74930</wp:posOffset>
                </wp:positionV>
                <wp:extent cx="6911340" cy="8399145"/>
                <wp:effectExtent l="13335" t="13970" r="9525" b="6985"/>
                <wp:wrapNone/>
                <wp:docPr id="5680986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39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403D2" id="Rectangle 3" o:spid="_x0000_s1026" style="position:absolute;margin-left:-16.75pt;margin-top:5.9pt;width:544.2pt;height:66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" filled="f"/>
            </w:pict>
          </mc:Fallback>
        </mc:AlternateContent>
      </w:r>
    </w:p>
    <w:p w14:paraId="54D54FE7" w14:textId="77777777" w:rsidR="00B87334" w:rsidRPr="006E189E" w:rsidRDefault="00B87334" w:rsidP="00B3485B">
      <w:pPr>
        <w:spacing w:after="0" w:line="240" w:lineRule="auto"/>
        <w:rPr>
          <w:rFonts w:ascii="Calibri" w:hAnsi="Calibri" w:cs="Arial"/>
          <w:sz w:val="24"/>
          <w:szCs w:val="24"/>
          <w:lang w:val="fi-FI"/>
        </w:rPr>
      </w:pPr>
    </w:p>
    <w:p w14:paraId="16674044" w14:textId="77777777" w:rsidR="001B7479" w:rsidRPr="006E189E" w:rsidRDefault="001B7479" w:rsidP="001B7479">
      <w:pPr>
        <w:tabs>
          <w:tab w:val="left" w:pos="2835"/>
        </w:tabs>
        <w:spacing w:after="0" w:line="240" w:lineRule="auto"/>
        <w:rPr>
          <w:rFonts w:ascii="Adobe Garamond Pro" w:hAnsi="Adobe Garamond Pro" w:cs="Times New Roman"/>
          <w:lang w:val="fi-FI"/>
        </w:rPr>
      </w:pPr>
    </w:p>
    <w:p w14:paraId="12192109" w14:textId="77777777" w:rsidR="001B7479" w:rsidRPr="006E189E" w:rsidRDefault="001B7479" w:rsidP="001B7479">
      <w:pPr>
        <w:spacing w:after="0" w:line="240" w:lineRule="auto"/>
        <w:jc w:val="center"/>
        <w:rPr>
          <w:rFonts w:ascii="Adobe Garamond Pro" w:hAnsi="Adobe Garamond Pro" w:cs="Times New Roman"/>
          <w:b/>
          <w:sz w:val="32"/>
          <w:szCs w:val="28"/>
          <w:lang w:val="fi-FI"/>
        </w:rPr>
      </w:pPr>
    </w:p>
    <w:p w14:paraId="0618A575" w14:textId="2C936CC8" w:rsidR="006E189E" w:rsidRDefault="006E189E" w:rsidP="006E189E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bookmarkStart w:id="0" w:name="_Hlk174609970"/>
      <w:r>
        <w:rPr>
          <w:rFonts w:ascii="Arial" w:eastAsia="Arial" w:hAnsi="Arial" w:cs="Arial"/>
          <w:b/>
          <w:sz w:val="32"/>
          <w:szCs w:val="32"/>
        </w:rPr>
        <w:tab/>
        <w:t xml:space="preserve"> KEMENTERIAN PERHUBUNGAN</w:t>
      </w:r>
      <w:r>
        <w:rPr>
          <w:noProof/>
        </w:rPr>
        <w:drawing>
          <wp:anchor distT="0" distB="0" distL="0" distR="0" simplePos="0" relativeHeight="251661824" behindDoc="1" locked="0" layoutInCell="1" hidden="0" allowOverlap="1" wp14:anchorId="6F12C27F" wp14:editId="3DBC7E25">
            <wp:simplePos x="0" y="0"/>
            <wp:positionH relativeFrom="column">
              <wp:posOffset>29683</wp:posOffset>
            </wp:positionH>
            <wp:positionV relativeFrom="paragraph">
              <wp:posOffset>10574</wp:posOffset>
            </wp:positionV>
            <wp:extent cx="1108001" cy="1169581"/>
            <wp:effectExtent l="0" t="0" r="0" b="0"/>
            <wp:wrapNone/>
            <wp:docPr id="4" name="image1.jpg" descr="logodephubo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dephubo copy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169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90203D" w14:textId="4D1DB0E9" w:rsidR="006E189E" w:rsidRPr="00F105D7" w:rsidRDefault="006E189E" w:rsidP="006E189E">
      <w:pPr>
        <w:tabs>
          <w:tab w:val="left" w:pos="2127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Pr="00F105D7">
        <w:rPr>
          <w:rFonts w:ascii="Arial" w:eastAsia="Arial" w:hAnsi="Arial" w:cs="Arial"/>
          <w:b/>
        </w:rPr>
        <w:t xml:space="preserve">BALAI PENGELOLA TRANSPORTASI DARAT KELAS II </w:t>
      </w:r>
      <w:r w:rsidR="00F105D7">
        <w:rPr>
          <w:rFonts w:ascii="Arial" w:eastAsia="Arial" w:hAnsi="Arial" w:cs="Arial"/>
          <w:b/>
        </w:rPr>
        <w:t>SUMATERA UTARA</w:t>
      </w:r>
    </w:p>
    <w:p w14:paraId="0631C0D8" w14:textId="2EC10548" w:rsidR="006E189E" w:rsidRPr="00C91E7B" w:rsidRDefault="006E189E" w:rsidP="006E189E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 w:rsidRPr="00C91E7B">
        <w:rPr>
          <w:rFonts w:ascii="Arial" w:eastAsia="Arial" w:hAnsi="Arial" w:cs="Arial"/>
          <w:b/>
          <w:sz w:val="20"/>
          <w:szCs w:val="20"/>
        </w:rPr>
        <w:t>PEJABAT PENGELOLA INFORMASI DAN DOKUMENTASI (PPID) PELAKSANA UPT</w:t>
      </w:r>
    </w:p>
    <w:p w14:paraId="3DBFDB89" w14:textId="4C829CDC" w:rsidR="006E189E" w:rsidRDefault="006E189E" w:rsidP="006E189E">
      <w:pPr>
        <w:tabs>
          <w:tab w:val="left" w:pos="770"/>
          <w:tab w:val="left" w:pos="2835"/>
        </w:tabs>
        <w:spacing w:after="0"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8751DC" wp14:editId="5E0A4EEC">
                <wp:simplePos x="0" y="0"/>
                <wp:positionH relativeFrom="column">
                  <wp:posOffset>2383790</wp:posOffset>
                </wp:positionH>
                <wp:positionV relativeFrom="paragraph">
                  <wp:posOffset>130175</wp:posOffset>
                </wp:positionV>
                <wp:extent cx="1666875" cy="473710"/>
                <wp:effectExtent l="0" t="0" r="0" b="0"/>
                <wp:wrapNone/>
                <wp:docPr id="198990125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73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D45A0" w14:textId="77777777" w:rsidR="006E189E" w:rsidRPr="00C91E7B" w:rsidRDefault="006E189E" w:rsidP="006E189E">
                            <w:pPr>
                              <w:spacing w:line="240" w:lineRule="auto"/>
                              <w:jc w:val="both"/>
                            </w:pPr>
                            <w:r w:rsidRPr="00C91E7B">
                              <w:t>Jl. STM/Persatuan No. 5, Medan 20219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751DC" id="Rectangle 1" o:spid="_x0000_s1026" style="position:absolute;margin-left:187.7pt;margin-top:10.25pt;width:131.25pt;height:3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" fillcolor="white [3201]" stroked="f" strokeweight="2pt">
                <v:textbox>
                  <w:txbxContent>
                    <w:p w14:paraId="787D45A0" w14:textId="77777777" w:rsidR="006E189E" w:rsidRPr="00C91E7B" w:rsidRDefault="006E189E" w:rsidP="006E189E">
                      <w:pPr>
                        <w:spacing w:line="240" w:lineRule="auto"/>
                        <w:jc w:val="both"/>
                      </w:pPr>
                      <w:r w:rsidRPr="00C91E7B">
                        <w:t>Jl. STM/Persatuan No. 5, Medan 20219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</w:p>
    <w:p w14:paraId="0455F209" w14:textId="77777777" w:rsidR="006E189E" w:rsidRDefault="006E189E" w:rsidP="006E189E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4"/>
          <w:szCs w:val="24"/>
        </w:rPr>
        <w:t>Alamat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TELP/FAX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sz w:val="24"/>
          <w:szCs w:val="24"/>
        </w:rPr>
        <w:t>(061) 42776006</w:t>
      </w:r>
    </w:p>
    <w:p w14:paraId="7032FFE2" w14:textId="77777777" w:rsidR="006E189E" w:rsidRDefault="006E189E" w:rsidP="006E189E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F8F7F47" w14:textId="77777777" w:rsidR="006E189E" w:rsidRDefault="006E189E" w:rsidP="006E189E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Website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hyperlink r:id="rId9" w:history="1">
        <w:r>
          <w:rPr>
            <w:rStyle w:val="Hyperlink"/>
            <w:sz w:val="24"/>
            <w:szCs w:val="24"/>
          </w:rPr>
          <w:t>hubdat.dephub.go.id</w:t>
        </w:r>
      </w:hyperlink>
      <w:r>
        <w:tab/>
        <w:t>EMAIL</w:t>
      </w:r>
      <w:r>
        <w:tab/>
        <w:t xml:space="preserve">       : </w:t>
      </w:r>
      <w:r w:rsidRPr="00B769A9">
        <w:rPr>
          <w:sz w:val="18"/>
          <w:szCs w:val="18"/>
        </w:rPr>
        <w:t>bptd.ditjendat.sumut@gmail.com</w:t>
      </w:r>
    </w:p>
    <w:bookmarkEnd w:id="0"/>
    <w:p w14:paraId="202B6A41" w14:textId="77777777" w:rsidR="001B7479" w:rsidRPr="00796613" w:rsidRDefault="001B7479" w:rsidP="001B7479">
      <w:pPr>
        <w:tabs>
          <w:tab w:val="left" w:pos="2127"/>
        </w:tabs>
        <w:spacing w:after="0" w:line="240" w:lineRule="auto"/>
        <w:rPr>
          <w:rFonts w:ascii="Adobe Garamond Pro" w:hAnsi="Adobe Garamond Pro" w:cs="Times New Roman"/>
          <w:sz w:val="20"/>
          <w:szCs w:val="20"/>
        </w:rPr>
      </w:pPr>
    </w:p>
    <w:p w14:paraId="3C97F87C" w14:textId="1469768E" w:rsidR="001B7479" w:rsidRPr="00796613" w:rsidRDefault="006E189E" w:rsidP="001B7479">
      <w:pPr>
        <w:tabs>
          <w:tab w:val="left" w:pos="2127"/>
        </w:tabs>
        <w:spacing w:after="0" w:line="240" w:lineRule="auto"/>
        <w:jc w:val="center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5354A" wp14:editId="5951063F">
                <wp:simplePos x="0" y="0"/>
                <wp:positionH relativeFrom="column">
                  <wp:posOffset>136525</wp:posOffset>
                </wp:positionH>
                <wp:positionV relativeFrom="paragraph">
                  <wp:posOffset>153035</wp:posOffset>
                </wp:positionV>
                <wp:extent cx="6368415" cy="0"/>
                <wp:effectExtent l="10160" t="12700" r="12700" b="6350"/>
                <wp:wrapNone/>
                <wp:docPr id="850018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8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2F85" id="AutoShape 6" o:spid="_x0000_s1026" type="#_x0000_t32" style="position:absolute;margin-left:10.75pt;margin-top:12.05pt;width:501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"/>
            </w:pict>
          </mc:Fallback>
        </mc:AlternateContent>
      </w:r>
      <w:r>
        <w:rPr>
          <w:rFonts w:ascii="Adobe Garamond Pro" w:hAnsi="Adobe Garamond Pro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A17DE" wp14:editId="3CEB7F16">
                <wp:simplePos x="0" y="0"/>
                <wp:positionH relativeFrom="column">
                  <wp:align>center</wp:align>
                </wp:positionH>
                <wp:positionV relativeFrom="paragraph">
                  <wp:posOffset>168275</wp:posOffset>
                </wp:positionV>
                <wp:extent cx="6368415" cy="0"/>
                <wp:effectExtent l="12700" t="5715" r="10160" b="13335"/>
                <wp:wrapNone/>
                <wp:docPr id="83350939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8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E389" id="AutoShape 5" o:spid="_x0000_s1026" type="#_x0000_t32" style="position:absolute;margin-left:0;margin-top:13.25pt;width:501.45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"/>
            </w:pict>
          </mc:Fallback>
        </mc:AlternateContent>
      </w:r>
    </w:p>
    <w:p w14:paraId="2D2481B8" w14:textId="77777777" w:rsidR="001B7479" w:rsidRDefault="001B7479" w:rsidP="001B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C912D0F" w14:textId="77777777" w:rsidR="001B7479" w:rsidRPr="006E189E" w:rsidRDefault="001B7479" w:rsidP="001B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fi-FI"/>
        </w:rPr>
      </w:pPr>
      <w:r w:rsidRPr="008E5D11">
        <w:rPr>
          <w:rFonts w:ascii="Times New Roman" w:hAnsi="Times New Roman" w:cs="Times New Roman"/>
          <w:b/>
          <w:bCs/>
          <w:sz w:val="23"/>
          <w:szCs w:val="23"/>
        </w:rPr>
        <w:t>LAPORAN</w:t>
      </w:r>
      <w:r w:rsidRPr="006E189E">
        <w:rPr>
          <w:rFonts w:ascii="Times New Roman" w:hAnsi="Times New Roman" w:cs="Times New Roman"/>
          <w:b/>
          <w:bCs/>
          <w:sz w:val="23"/>
          <w:szCs w:val="23"/>
          <w:lang w:val="fi-FI"/>
        </w:rPr>
        <w:t xml:space="preserve"> TAHUNAN</w:t>
      </w:r>
    </w:p>
    <w:p w14:paraId="187A81A7" w14:textId="77777777" w:rsidR="001B7479" w:rsidRPr="006E189E" w:rsidRDefault="001B7479" w:rsidP="001B7479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fi-FI"/>
        </w:rPr>
      </w:pPr>
      <w:r w:rsidRPr="008E5D11">
        <w:rPr>
          <w:rFonts w:ascii="Times New Roman" w:hAnsi="Times New Roman" w:cs="Times New Roman"/>
          <w:b/>
          <w:bCs/>
          <w:sz w:val="23"/>
          <w:szCs w:val="23"/>
        </w:rPr>
        <w:t>PELAKSANAAN TUGAS PELAYANAN INFORMASI PUBLIK</w:t>
      </w:r>
    </w:p>
    <w:p w14:paraId="2ECC980B" w14:textId="77777777" w:rsidR="001B7479" w:rsidRPr="001C29FB" w:rsidRDefault="001B7479" w:rsidP="001B7479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TAHUN …..</w:t>
      </w:r>
    </w:p>
    <w:tbl>
      <w:tblPr>
        <w:tblStyle w:val="TableGrid"/>
        <w:tblW w:w="10081" w:type="dxa"/>
        <w:tblInd w:w="288" w:type="dxa"/>
        <w:tblLook w:val="04A0" w:firstRow="1" w:lastRow="0" w:firstColumn="1" w:lastColumn="0" w:noHBand="0" w:noVBand="1"/>
      </w:tblPr>
      <w:tblGrid>
        <w:gridCol w:w="556"/>
        <w:gridCol w:w="1215"/>
        <w:gridCol w:w="1241"/>
        <w:gridCol w:w="1379"/>
        <w:gridCol w:w="1124"/>
        <w:gridCol w:w="970"/>
        <w:gridCol w:w="902"/>
        <w:gridCol w:w="638"/>
        <w:gridCol w:w="804"/>
        <w:gridCol w:w="1252"/>
      </w:tblGrid>
      <w:tr w:rsidR="001B7479" w14:paraId="72C97740" w14:textId="77777777" w:rsidTr="00A35F76">
        <w:trPr>
          <w:trHeight w:val="530"/>
        </w:trPr>
        <w:tc>
          <w:tcPr>
            <w:tcW w:w="555" w:type="dxa"/>
            <w:vMerge w:val="restart"/>
            <w:vAlign w:val="center"/>
          </w:tcPr>
          <w:p w14:paraId="79F1B68F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No.</w:t>
            </w:r>
          </w:p>
        </w:tc>
        <w:tc>
          <w:tcPr>
            <w:tcW w:w="1244" w:type="dxa"/>
            <w:vMerge w:val="restart"/>
            <w:vAlign w:val="center"/>
          </w:tcPr>
          <w:p w14:paraId="48F5809D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Bulan</w:t>
            </w:r>
          </w:p>
        </w:tc>
        <w:tc>
          <w:tcPr>
            <w:tcW w:w="1345" w:type="dxa"/>
            <w:vMerge w:val="restart"/>
            <w:vAlign w:val="center"/>
          </w:tcPr>
          <w:p w14:paraId="0D53D9D6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Jumlah</w:t>
            </w:r>
          </w:p>
          <w:p w14:paraId="64D88F34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Pemohon Informasi</w:t>
            </w:r>
          </w:p>
        </w:tc>
        <w:tc>
          <w:tcPr>
            <w:tcW w:w="1264" w:type="dxa"/>
            <w:vMerge w:val="restart"/>
            <w:vAlign w:val="center"/>
          </w:tcPr>
          <w:p w14:paraId="62FA9B06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Jumlah Permintaan Informasi Publik</w:t>
            </w:r>
          </w:p>
        </w:tc>
        <w:tc>
          <w:tcPr>
            <w:tcW w:w="1072" w:type="dxa"/>
            <w:vMerge w:val="restart"/>
            <w:vAlign w:val="center"/>
          </w:tcPr>
          <w:p w14:paraId="431A2CEA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Dipenuhi</w:t>
            </w:r>
          </w:p>
        </w:tc>
        <w:tc>
          <w:tcPr>
            <w:tcW w:w="1020" w:type="dxa"/>
            <w:vMerge w:val="restart"/>
            <w:vAlign w:val="center"/>
          </w:tcPr>
          <w:p w14:paraId="5E39F0E3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Ditolak</w:t>
            </w:r>
          </w:p>
        </w:tc>
        <w:tc>
          <w:tcPr>
            <w:tcW w:w="994" w:type="dxa"/>
            <w:vMerge w:val="restart"/>
            <w:vAlign w:val="center"/>
          </w:tcPr>
          <w:p w14:paraId="6FDB132C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Proses</w:t>
            </w:r>
          </w:p>
        </w:tc>
        <w:tc>
          <w:tcPr>
            <w:tcW w:w="1412" w:type="dxa"/>
            <w:gridSpan w:val="2"/>
            <w:vAlign w:val="center"/>
          </w:tcPr>
          <w:p w14:paraId="427B6F9A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Waktu</w:t>
            </w:r>
          </w:p>
        </w:tc>
        <w:tc>
          <w:tcPr>
            <w:tcW w:w="1175" w:type="dxa"/>
            <w:vMerge w:val="restart"/>
            <w:vAlign w:val="center"/>
          </w:tcPr>
          <w:p w14:paraId="14754116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Alasan</w:t>
            </w:r>
          </w:p>
          <w:p w14:paraId="714EB02C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Penolakan</w:t>
            </w:r>
          </w:p>
        </w:tc>
      </w:tr>
      <w:tr w:rsidR="001B7479" w14:paraId="088D1C52" w14:textId="77777777" w:rsidTr="00A35F76">
        <w:tc>
          <w:tcPr>
            <w:tcW w:w="555" w:type="dxa"/>
            <w:vMerge/>
          </w:tcPr>
          <w:p w14:paraId="35F0C86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  <w:vMerge/>
          </w:tcPr>
          <w:p w14:paraId="71454F37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5" w:type="dxa"/>
            <w:vMerge/>
          </w:tcPr>
          <w:p w14:paraId="0AFCE07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vMerge/>
          </w:tcPr>
          <w:p w14:paraId="223C669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  <w:vMerge/>
          </w:tcPr>
          <w:p w14:paraId="0238602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vMerge/>
          </w:tcPr>
          <w:p w14:paraId="47CDCC4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</w:tcPr>
          <w:p w14:paraId="3D2383C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  <w:vAlign w:val="center"/>
          </w:tcPr>
          <w:p w14:paraId="16839063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Jam</w:t>
            </w:r>
          </w:p>
        </w:tc>
        <w:tc>
          <w:tcPr>
            <w:tcW w:w="797" w:type="dxa"/>
            <w:vAlign w:val="center"/>
          </w:tcPr>
          <w:p w14:paraId="5046DBB0" w14:textId="77777777" w:rsidR="001B7479" w:rsidRPr="00A73F5E" w:rsidRDefault="001B7479" w:rsidP="00A35F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A73F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Menit</w:t>
            </w:r>
          </w:p>
        </w:tc>
        <w:tc>
          <w:tcPr>
            <w:tcW w:w="1175" w:type="dxa"/>
            <w:vMerge/>
          </w:tcPr>
          <w:p w14:paraId="4966D1D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466306B2" w14:textId="77777777" w:rsidTr="00A35F76">
        <w:tc>
          <w:tcPr>
            <w:tcW w:w="555" w:type="dxa"/>
          </w:tcPr>
          <w:p w14:paraId="288428E4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71218805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Januari</w:t>
            </w:r>
          </w:p>
        </w:tc>
        <w:tc>
          <w:tcPr>
            <w:tcW w:w="1345" w:type="dxa"/>
          </w:tcPr>
          <w:p w14:paraId="2E6C15D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038D98E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6A30265E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543CCA6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3B2E8F1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04352B5F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06CD9B3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18C7DC81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01A5F7D6" w14:textId="77777777" w:rsidTr="00A35F76">
        <w:tc>
          <w:tcPr>
            <w:tcW w:w="555" w:type="dxa"/>
          </w:tcPr>
          <w:p w14:paraId="6004BF97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3136F765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Februari</w:t>
            </w:r>
          </w:p>
        </w:tc>
        <w:tc>
          <w:tcPr>
            <w:tcW w:w="1345" w:type="dxa"/>
          </w:tcPr>
          <w:p w14:paraId="24BDBAF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1DBAE82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266815A1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02127A9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19F58FB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7C96C39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3EDB12A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7566BE7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552603B8" w14:textId="77777777" w:rsidTr="00A35F76">
        <w:tc>
          <w:tcPr>
            <w:tcW w:w="555" w:type="dxa"/>
          </w:tcPr>
          <w:p w14:paraId="57217221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39244E55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Maret</w:t>
            </w:r>
          </w:p>
        </w:tc>
        <w:tc>
          <w:tcPr>
            <w:tcW w:w="1345" w:type="dxa"/>
          </w:tcPr>
          <w:p w14:paraId="40DDD8D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19D562C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2A3BA45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4D1B957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3641A82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0FDBF92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04F1BD4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48F75FE1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6864D05B" w14:textId="77777777" w:rsidTr="00A35F76">
        <w:tc>
          <w:tcPr>
            <w:tcW w:w="555" w:type="dxa"/>
          </w:tcPr>
          <w:p w14:paraId="2E69808A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2074E7AE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April</w:t>
            </w:r>
          </w:p>
        </w:tc>
        <w:tc>
          <w:tcPr>
            <w:tcW w:w="1345" w:type="dxa"/>
          </w:tcPr>
          <w:p w14:paraId="3FE8C4DE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5FD55D8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1770E41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60EA67F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1BA28DD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46289CFE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1F1B89F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7E88FD27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3623EB3D" w14:textId="77777777" w:rsidTr="00A35F76">
        <w:tc>
          <w:tcPr>
            <w:tcW w:w="555" w:type="dxa"/>
          </w:tcPr>
          <w:p w14:paraId="7E9A1164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779A1D77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Mei</w:t>
            </w:r>
          </w:p>
        </w:tc>
        <w:tc>
          <w:tcPr>
            <w:tcW w:w="1345" w:type="dxa"/>
          </w:tcPr>
          <w:p w14:paraId="6E694D0C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58BDB81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014B8E5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4AA0667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06889CCF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41F4768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5A7333B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1094C3B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68867771" w14:textId="77777777" w:rsidTr="00A35F76">
        <w:tc>
          <w:tcPr>
            <w:tcW w:w="555" w:type="dxa"/>
          </w:tcPr>
          <w:p w14:paraId="1B0454C2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103468E7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Juni</w:t>
            </w:r>
          </w:p>
        </w:tc>
        <w:tc>
          <w:tcPr>
            <w:tcW w:w="1345" w:type="dxa"/>
          </w:tcPr>
          <w:p w14:paraId="45A911E7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0220964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3732B11C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2EC14E4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48E5A34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2CB4F92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35C7801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418A0FA1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3D52ADBE" w14:textId="77777777" w:rsidTr="00A35F76">
        <w:tc>
          <w:tcPr>
            <w:tcW w:w="555" w:type="dxa"/>
          </w:tcPr>
          <w:p w14:paraId="09A10FBB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02E53F12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Juli</w:t>
            </w:r>
          </w:p>
        </w:tc>
        <w:tc>
          <w:tcPr>
            <w:tcW w:w="1345" w:type="dxa"/>
          </w:tcPr>
          <w:p w14:paraId="2FB1499E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3F61EF1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2B1E3B2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41CFC29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5A693E5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1289C33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4A12B127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4A230A6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53EEDC7B" w14:textId="77777777" w:rsidTr="00A35F76">
        <w:tc>
          <w:tcPr>
            <w:tcW w:w="555" w:type="dxa"/>
          </w:tcPr>
          <w:p w14:paraId="27E01ED4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5C0B6575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Agustus</w:t>
            </w:r>
          </w:p>
        </w:tc>
        <w:tc>
          <w:tcPr>
            <w:tcW w:w="1345" w:type="dxa"/>
          </w:tcPr>
          <w:p w14:paraId="3C402D6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051B3BA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00CBA6EC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1FCF62E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721145F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1BB57C6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1C72DDC7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7DB2EB0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32C1FD6B" w14:textId="77777777" w:rsidTr="00A35F76">
        <w:tc>
          <w:tcPr>
            <w:tcW w:w="555" w:type="dxa"/>
          </w:tcPr>
          <w:p w14:paraId="0D8D4768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7FF929C2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September</w:t>
            </w:r>
          </w:p>
        </w:tc>
        <w:tc>
          <w:tcPr>
            <w:tcW w:w="1345" w:type="dxa"/>
          </w:tcPr>
          <w:p w14:paraId="14C3F48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3C88E56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6AD4FAF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07AC436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76A1808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2CCCC64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46DEBEB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6A46A201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09FEC3FD" w14:textId="77777777" w:rsidTr="00A35F76">
        <w:tc>
          <w:tcPr>
            <w:tcW w:w="555" w:type="dxa"/>
          </w:tcPr>
          <w:p w14:paraId="5723D1C7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1433AC51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Oktober</w:t>
            </w:r>
          </w:p>
        </w:tc>
        <w:tc>
          <w:tcPr>
            <w:tcW w:w="1345" w:type="dxa"/>
          </w:tcPr>
          <w:p w14:paraId="1D665DE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7B2DC69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2627FD2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67285FE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12F4998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4CB2C41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011A278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636A8F0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23DAFCE3" w14:textId="77777777" w:rsidTr="00A35F76">
        <w:tc>
          <w:tcPr>
            <w:tcW w:w="555" w:type="dxa"/>
          </w:tcPr>
          <w:p w14:paraId="0DB16CD2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6AA878B2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November</w:t>
            </w:r>
          </w:p>
        </w:tc>
        <w:tc>
          <w:tcPr>
            <w:tcW w:w="1345" w:type="dxa"/>
          </w:tcPr>
          <w:p w14:paraId="5C2B3EA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020F350F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1C73304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0A0F031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7CF71D5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2F2C859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5A0DD1B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5F3232F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553D1A30" w14:textId="77777777" w:rsidTr="00A35F76">
        <w:tc>
          <w:tcPr>
            <w:tcW w:w="555" w:type="dxa"/>
          </w:tcPr>
          <w:p w14:paraId="2324564D" w14:textId="77777777" w:rsidR="001B7479" w:rsidRPr="001C29FB" w:rsidRDefault="001B7479" w:rsidP="001B7479">
            <w:pPr>
              <w:pStyle w:val="ListParagraph"/>
              <w:numPr>
                <w:ilvl w:val="0"/>
                <w:numId w:val="3"/>
              </w:numPr>
              <w:ind w:left="252" w:hanging="19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4" w:type="dxa"/>
          </w:tcPr>
          <w:p w14:paraId="440F868A" w14:textId="77777777" w:rsidR="001B7479" w:rsidRPr="001C29FB" w:rsidRDefault="001B7479" w:rsidP="001B747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Desember</w:t>
            </w:r>
          </w:p>
        </w:tc>
        <w:tc>
          <w:tcPr>
            <w:tcW w:w="1345" w:type="dxa"/>
          </w:tcPr>
          <w:p w14:paraId="22A9295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4EA298FC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4ED3DADB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307FDF3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34A260A0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54619D5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3FDDC376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39A049D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7479" w14:paraId="02B48CAF" w14:textId="77777777" w:rsidTr="00A35F76">
        <w:tc>
          <w:tcPr>
            <w:tcW w:w="1799" w:type="dxa"/>
            <w:gridSpan w:val="2"/>
          </w:tcPr>
          <w:p w14:paraId="24228AEA" w14:textId="77777777" w:rsidR="001B7479" w:rsidRPr="001C29FB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Jumlah</w:t>
            </w:r>
          </w:p>
        </w:tc>
        <w:tc>
          <w:tcPr>
            <w:tcW w:w="1345" w:type="dxa"/>
          </w:tcPr>
          <w:p w14:paraId="5C3806ED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</w:tcPr>
          <w:p w14:paraId="6C6E9CB8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dxa"/>
          </w:tcPr>
          <w:p w14:paraId="6A7F2AE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2B9D43F9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</w:tcPr>
          <w:p w14:paraId="4B456473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5" w:type="dxa"/>
          </w:tcPr>
          <w:p w14:paraId="402B6412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7" w:type="dxa"/>
          </w:tcPr>
          <w:p w14:paraId="5BAAEDA4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5" w:type="dxa"/>
          </w:tcPr>
          <w:p w14:paraId="476B8405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0F16D35" w14:textId="77777777" w:rsidR="001B7479" w:rsidRPr="008E5D11" w:rsidRDefault="001B7479" w:rsidP="006E189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5089"/>
      </w:tblGrid>
      <w:tr w:rsidR="001B7479" w:rsidRPr="008E5D11" w14:paraId="49E04140" w14:textId="77777777" w:rsidTr="00A35F76">
        <w:tc>
          <w:tcPr>
            <w:tcW w:w="4788" w:type="dxa"/>
          </w:tcPr>
          <w:p w14:paraId="68F7443F" w14:textId="77777777" w:rsidR="001B7479" w:rsidRPr="008E5D11" w:rsidRDefault="001B7479" w:rsidP="00A35F76">
            <w:pPr>
              <w:ind w:left="900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14:paraId="7102155A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7FA102F" w14:textId="77777777" w:rsidR="001B7479" w:rsidRPr="001C29FB" w:rsidRDefault="001B7479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PPID</w:t>
            </w:r>
          </w:p>
          <w:p w14:paraId="4F4BC9E4" w14:textId="77777777" w:rsidR="001B7479" w:rsidRPr="008E5D11" w:rsidRDefault="001B7479" w:rsidP="00A35F76">
            <w:pPr>
              <w:jc w:val="center"/>
              <w:rPr>
                <w:rFonts w:ascii="Times New Roman" w:hAnsi="Times New Roman" w:cs="Times New Roman"/>
              </w:rPr>
            </w:pPr>
          </w:p>
          <w:p w14:paraId="298D228C" w14:textId="77777777" w:rsidR="001B7479" w:rsidRDefault="001B7479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730BDC" w14:textId="77777777" w:rsidR="001B7479" w:rsidRPr="001A5305" w:rsidRDefault="001B7479" w:rsidP="00A35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9AB6D6" w14:textId="77777777" w:rsidR="001B7479" w:rsidRPr="008E5D11" w:rsidRDefault="001B7479" w:rsidP="00A35F76">
            <w:pPr>
              <w:jc w:val="center"/>
              <w:rPr>
                <w:rFonts w:ascii="Times New Roman" w:hAnsi="Times New Roman" w:cs="Times New Roman"/>
              </w:rPr>
            </w:pPr>
          </w:p>
          <w:p w14:paraId="18650743" w14:textId="77777777" w:rsidR="001B7479" w:rsidRPr="008E5D11" w:rsidRDefault="001B7479" w:rsidP="00A35F76">
            <w:pPr>
              <w:jc w:val="center"/>
              <w:rPr>
                <w:rFonts w:ascii="Times New Roman" w:hAnsi="Times New Roman" w:cs="Times New Roman"/>
              </w:rPr>
            </w:pPr>
            <w:r w:rsidRPr="008E5D11">
              <w:rPr>
                <w:rFonts w:ascii="Times New Roman" w:hAnsi="Times New Roman" w:cs="Times New Roman"/>
              </w:rPr>
              <w:t>__________________________</w:t>
            </w:r>
          </w:p>
          <w:p w14:paraId="76D44ECF" w14:textId="77777777" w:rsidR="001B7479" w:rsidRPr="008E5D11" w:rsidRDefault="001B7479" w:rsidP="00A35F76">
            <w:pPr>
              <w:ind w:left="882"/>
              <w:rPr>
                <w:rFonts w:ascii="Times New Roman" w:hAnsi="Times New Roman" w:cs="Times New Roman"/>
              </w:rPr>
            </w:pPr>
            <w:r w:rsidRPr="008E5D11">
              <w:rPr>
                <w:rFonts w:ascii="Times New Roman" w:hAnsi="Times New Roman" w:cs="Times New Roman"/>
              </w:rPr>
              <w:t>NIP.</w:t>
            </w:r>
          </w:p>
        </w:tc>
      </w:tr>
    </w:tbl>
    <w:p w14:paraId="3B341D60" w14:textId="77777777" w:rsidR="001B7479" w:rsidRPr="00796613" w:rsidRDefault="001B7479" w:rsidP="006E189E">
      <w:pPr>
        <w:tabs>
          <w:tab w:val="left" w:pos="2127"/>
        </w:tabs>
        <w:spacing w:after="0" w:line="240" w:lineRule="auto"/>
        <w:rPr>
          <w:rFonts w:ascii="Adobe Garamond Pro" w:hAnsi="Adobe Garamond Pro" w:cs="Times New Roman"/>
          <w:sz w:val="24"/>
          <w:szCs w:val="24"/>
        </w:rPr>
      </w:pPr>
    </w:p>
    <w:sectPr w:rsidR="001B7479" w:rsidRPr="00796613" w:rsidSect="003F0AAC">
      <w:pgSz w:w="11906" w:h="16838" w:code="9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C341" w14:textId="77777777" w:rsidR="003E3E85" w:rsidRDefault="003E3E85" w:rsidP="003F0AAC">
      <w:pPr>
        <w:spacing w:after="0" w:line="240" w:lineRule="auto"/>
      </w:pPr>
      <w:r>
        <w:separator/>
      </w:r>
    </w:p>
  </w:endnote>
  <w:endnote w:type="continuationSeparator" w:id="0">
    <w:p w14:paraId="76E24ADC" w14:textId="77777777" w:rsidR="003E3E85" w:rsidRDefault="003E3E85" w:rsidP="003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F2DC0" w14:textId="77777777" w:rsidR="003E3E85" w:rsidRDefault="003E3E85" w:rsidP="003F0AAC">
      <w:pPr>
        <w:spacing w:after="0" w:line="240" w:lineRule="auto"/>
      </w:pPr>
      <w:r>
        <w:separator/>
      </w:r>
    </w:p>
  </w:footnote>
  <w:footnote w:type="continuationSeparator" w:id="0">
    <w:p w14:paraId="2ED7D31F" w14:textId="77777777" w:rsidR="003E3E85" w:rsidRDefault="003E3E85" w:rsidP="003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12B"/>
    <w:multiLevelType w:val="hybridMultilevel"/>
    <w:tmpl w:val="E78A4F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79A"/>
    <w:multiLevelType w:val="hybridMultilevel"/>
    <w:tmpl w:val="9E40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7725731">
    <w:abstractNumId w:val="0"/>
  </w:num>
  <w:num w:numId="2" w16cid:durableId="1654143081">
    <w:abstractNumId w:val="2"/>
  </w:num>
  <w:num w:numId="3" w16cid:durableId="82929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C"/>
    <w:rsid w:val="00085674"/>
    <w:rsid w:val="0008788B"/>
    <w:rsid w:val="000C7B70"/>
    <w:rsid w:val="000D622B"/>
    <w:rsid w:val="001B7479"/>
    <w:rsid w:val="001D1299"/>
    <w:rsid w:val="00202F9E"/>
    <w:rsid w:val="00203333"/>
    <w:rsid w:val="002056DA"/>
    <w:rsid w:val="00235CD5"/>
    <w:rsid w:val="002733C2"/>
    <w:rsid w:val="00362254"/>
    <w:rsid w:val="003704A4"/>
    <w:rsid w:val="003818F7"/>
    <w:rsid w:val="00386F52"/>
    <w:rsid w:val="003E3E85"/>
    <w:rsid w:val="003F0AAC"/>
    <w:rsid w:val="004603F2"/>
    <w:rsid w:val="00501873"/>
    <w:rsid w:val="005A635D"/>
    <w:rsid w:val="005C0075"/>
    <w:rsid w:val="00697173"/>
    <w:rsid w:val="006A4129"/>
    <w:rsid w:val="006D7071"/>
    <w:rsid w:val="006E189E"/>
    <w:rsid w:val="006E4BA2"/>
    <w:rsid w:val="00720B6C"/>
    <w:rsid w:val="007939DA"/>
    <w:rsid w:val="00970F35"/>
    <w:rsid w:val="00980E7C"/>
    <w:rsid w:val="009B2EE8"/>
    <w:rsid w:val="009C7D62"/>
    <w:rsid w:val="00A0092B"/>
    <w:rsid w:val="00A94E1E"/>
    <w:rsid w:val="00AE72F0"/>
    <w:rsid w:val="00B01C04"/>
    <w:rsid w:val="00B3485B"/>
    <w:rsid w:val="00B87334"/>
    <w:rsid w:val="00C06A01"/>
    <w:rsid w:val="00C55DEA"/>
    <w:rsid w:val="00C92869"/>
    <w:rsid w:val="00DD4C85"/>
    <w:rsid w:val="00DF776A"/>
    <w:rsid w:val="00E6143F"/>
    <w:rsid w:val="00EA7B3D"/>
    <w:rsid w:val="00EE5407"/>
    <w:rsid w:val="00F00FE0"/>
    <w:rsid w:val="00F105D7"/>
    <w:rsid w:val="00F32571"/>
    <w:rsid w:val="00F33984"/>
    <w:rsid w:val="00F829A0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6A6B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AAC"/>
  </w:style>
  <w:style w:type="paragraph" w:styleId="Footer">
    <w:name w:val="footer"/>
    <w:basedOn w:val="Normal"/>
    <w:link w:val="Foot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AAC"/>
  </w:style>
  <w:style w:type="table" w:styleId="TableGrid">
    <w:name w:val="Table Grid"/>
    <w:basedOn w:val="TableNormal"/>
    <w:uiPriority w:val="59"/>
    <w:rsid w:val="001B74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ubdat.dephub.go.id/id/bptd/sumu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.%20Formulir%20permohonan%20inform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5D9E-DFB5-4DCF-86BD-CADB3E02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Formulir permohonan informasi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Transportasi Darat</cp:lastModifiedBy>
  <cp:revision>3</cp:revision>
  <cp:lastPrinted>2010-11-18T09:07:00Z</cp:lastPrinted>
  <dcterms:created xsi:type="dcterms:W3CDTF">2024-08-15T03:30:00Z</dcterms:created>
  <dcterms:modified xsi:type="dcterms:W3CDTF">2024-08-15T04:00:00Z</dcterms:modified>
</cp:coreProperties>
</file>