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B353" w14:textId="77777777" w:rsidR="003F0AAC" w:rsidRPr="00EC637B" w:rsidRDefault="003F0AAC" w:rsidP="00AF2E9F">
      <w:pPr>
        <w:tabs>
          <w:tab w:val="left" w:pos="1134"/>
        </w:tabs>
        <w:spacing w:after="0" w:line="240" w:lineRule="auto"/>
        <w:ind w:left="10915" w:right="-144"/>
        <w:rPr>
          <w:rFonts w:ascii="Times New Roman" w:hAnsi="Times New Roman" w:cs="Times New Roman"/>
          <w:sz w:val="24"/>
          <w:lang w:val="fi-FI"/>
        </w:rPr>
      </w:pPr>
      <w:r w:rsidRPr="00EC637B">
        <w:rPr>
          <w:rFonts w:ascii="Times New Roman" w:hAnsi="Times New Roman" w:cs="Times New Roman"/>
          <w:sz w:val="24"/>
          <w:lang w:val="fi-FI"/>
        </w:rPr>
        <w:t xml:space="preserve">LAMPIRAN </w:t>
      </w:r>
      <w:r w:rsidR="001B7479" w:rsidRPr="00EC637B">
        <w:rPr>
          <w:rFonts w:ascii="Times New Roman" w:hAnsi="Times New Roman" w:cs="Times New Roman"/>
          <w:sz w:val="24"/>
          <w:lang w:val="fi-FI"/>
        </w:rPr>
        <w:t>II</w:t>
      </w:r>
      <w:r w:rsidRPr="00EC637B">
        <w:rPr>
          <w:rFonts w:ascii="Times New Roman" w:hAnsi="Times New Roman" w:cs="Times New Roman"/>
          <w:sz w:val="24"/>
          <w:lang w:val="fi-FI"/>
        </w:rPr>
        <w:t xml:space="preserve"> PERATURAN MENTERI PERHUBUNGAN</w:t>
      </w:r>
    </w:p>
    <w:p w14:paraId="0584617B" w14:textId="77777777" w:rsidR="003F0AAC" w:rsidRPr="00EC637B" w:rsidRDefault="003F0AAC" w:rsidP="00AF2E9F">
      <w:pPr>
        <w:tabs>
          <w:tab w:val="left" w:pos="1134"/>
        </w:tabs>
        <w:spacing w:after="0" w:line="240" w:lineRule="auto"/>
        <w:ind w:left="10915"/>
        <w:rPr>
          <w:rFonts w:ascii="Times New Roman" w:hAnsi="Times New Roman" w:cs="Times New Roman"/>
          <w:sz w:val="24"/>
          <w:lang w:val="fi-FI"/>
        </w:rPr>
      </w:pPr>
      <w:r w:rsidRPr="00EC637B">
        <w:rPr>
          <w:rFonts w:ascii="Times New Roman" w:hAnsi="Times New Roman" w:cs="Times New Roman"/>
          <w:sz w:val="24"/>
          <w:lang w:val="fi-FI"/>
        </w:rPr>
        <w:t>NOMOR</w:t>
      </w:r>
      <w:r w:rsidRPr="00EC637B">
        <w:rPr>
          <w:rFonts w:ascii="Times New Roman" w:hAnsi="Times New Roman" w:cs="Times New Roman"/>
          <w:sz w:val="24"/>
          <w:lang w:val="fi-FI"/>
        </w:rPr>
        <w:tab/>
        <w:t>:</w:t>
      </w:r>
      <w:r w:rsidR="00085674" w:rsidRPr="00EC637B">
        <w:rPr>
          <w:rFonts w:ascii="Times New Roman" w:hAnsi="Times New Roman" w:cs="Times New Roman"/>
          <w:sz w:val="24"/>
          <w:lang w:val="fi-FI"/>
        </w:rPr>
        <w:t xml:space="preserve"> </w:t>
      </w:r>
    </w:p>
    <w:p w14:paraId="429C557E" w14:textId="77777777" w:rsidR="003F0AAC" w:rsidRPr="00EC637B" w:rsidRDefault="003F0AAC" w:rsidP="00AF2E9F">
      <w:pPr>
        <w:tabs>
          <w:tab w:val="left" w:pos="1134"/>
        </w:tabs>
        <w:spacing w:after="0" w:line="240" w:lineRule="auto"/>
        <w:ind w:left="10915"/>
        <w:rPr>
          <w:rFonts w:ascii="Times New Roman" w:hAnsi="Times New Roman" w:cs="Times New Roman"/>
          <w:sz w:val="24"/>
          <w:lang w:val="fi-FI"/>
        </w:rPr>
      </w:pPr>
      <w:r w:rsidRPr="00EC637B">
        <w:rPr>
          <w:rFonts w:ascii="Times New Roman" w:hAnsi="Times New Roman" w:cs="Times New Roman"/>
          <w:sz w:val="24"/>
          <w:lang w:val="fi-FI"/>
        </w:rPr>
        <w:t>TANGGAL</w:t>
      </w:r>
      <w:r w:rsidRPr="00EC637B">
        <w:rPr>
          <w:rFonts w:ascii="Times New Roman" w:hAnsi="Times New Roman" w:cs="Times New Roman"/>
          <w:sz w:val="24"/>
          <w:lang w:val="fi-FI"/>
        </w:rPr>
        <w:tab/>
        <w:t>:</w:t>
      </w:r>
      <w:r w:rsidR="00085674" w:rsidRPr="00EC637B">
        <w:rPr>
          <w:rFonts w:ascii="Times New Roman" w:hAnsi="Times New Roman" w:cs="Times New Roman"/>
          <w:sz w:val="24"/>
          <w:lang w:val="fi-FI"/>
        </w:rPr>
        <w:t xml:space="preserve"> </w:t>
      </w:r>
    </w:p>
    <w:p w14:paraId="0288AA41" w14:textId="394D38EA" w:rsidR="003F0AAC" w:rsidRPr="00EC637B" w:rsidRDefault="00857157" w:rsidP="00AF2E9F">
      <w:pPr>
        <w:spacing w:after="0" w:line="240" w:lineRule="auto"/>
        <w:ind w:left="10915"/>
        <w:rPr>
          <w:lang w:val="fi-F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5DF2FB" wp14:editId="77DECC36">
                <wp:simplePos x="0" y="0"/>
                <wp:positionH relativeFrom="column">
                  <wp:posOffset>6932295</wp:posOffset>
                </wp:positionH>
                <wp:positionV relativeFrom="paragraph">
                  <wp:posOffset>115570</wp:posOffset>
                </wp:positionV>
                <wp:extent cx="3200400" cy="635"/>
                <wp:effectExtent l="7620" t="13970" r="11430" b="13970"/>
                <wp:wrapNone/>
                <wp:docPr id="10558542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7EC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45.85pt;margin-top:9.1pt;width:252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"/>
            </w:pict>
          </mc:Fallback>
        </mc:AlternateContent>
      </w:r>
      <w:r w:rsidR="003F0AAC" w:rsidRPr="00EC637B">
        <w:rPr>
          <w:lang w:val="fi-FI"/>
        </w:rPr>
        <w:tab/>
      </w:r>
    </w:p>
    <w:p w14:paraId="4FF82D2B" w14:textId="77777777" w:rsidR="00681E92" w:rsidRPr="00EC637B" w:rsidRDefault="00681E92" w:rsidP="0068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7EE9B53E" w14:textId="77777777" w:rsidR="00681E92" w:rsidRPr="00EC637B" w:rsidRDefault="003F0AAC" w:rsidP="00681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EC637B">
        <w:rPr>
          <w:rFonts w:ascii="Times New Roman" w:hAnsi="Times New Roman" w:cs="Times New Roman"/>
          <w:b/>
          <w:sz w:val="24"/>
          <w:szCs w:val="24"/>
          <w:lang w:val="fi-FI"/>
        </w:rPr>
        <w:t xml:space="preserve">FORMAT </w:t>
      </w:r>
      <w:r w:rsidR="001B7479" w:rsidRPr="00EC637B">
        <w:rPr>
          <w:rFonts w:ascii="Times New Roman" w:hAnsi="Times New Roman" w:cs="Times New Roman"/>
          <w:b/>
          <w:sz w:val="24"/>
          <w:szCs w:val="24"/>
          <w:lang w:val="fi-FI"/>
        </w:rPr>
        <w:t xml:space="preserve">LAPORAN </w:t>
      </w:r>
      <w:r w:rsidR="00B85A59" w:rsidRPr="00EC637B">
        <w:rPr>
          <w:rFonts w:ascii="Times New Roman" w:hAnsi="Times New Roman" w:cs="Times New Roman"/>
          <w:b/>
          <w:sz w:val="24"/>
          <w:szCs w:val="24"/>
          <w:lang w:val="fi-FI"/>
        </w:rPr>
        <w:t>BULANAN</w:t>
      </w:r>
      <w:r w:rsidR="00681E92" w:rsidRPr="00EC637B">
        <w:rPr>
          <w:rFonts w:ascii="Times New Roman" w:hAnsi="Times New Roman" w:cs="Times New Roman"/>
          <w:b/>
          <w:sz w:val="24"/>
          <w:szCs w:val="24"/>
          <w:lang w:val="fi-FI"/>
        </w:rPr>
        <w:t xml:space="preserve"> FORMAT LAPORAN TAHUNAN PELAKSANAAN TUGAS PELAYANAN INFORMASI PUBLIK</w:t>
      </w:r>
    </w:p>
    <w:p w14:paraId="66DB0E92" w14:textId="77777777" w:rsidR="00980E7C" w:rsidRPr="00EC637B" w:rsidRDefault="00980E7C" w:rsidP="00AF2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</w:p>
    <w:p w14:paraId="7CCAEB66" w14:textId="001AD536" w:rsidR="003F0AAC" w:rsidRPr="00EC637B" w:rsidRDefault="00857157" w:rsidP="003F0AAC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fi-F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3F472C" wp14:editId="73578875">
                <wp:simplePos x="0" y="0"/>
                <wp:positionH relativeFrom="column">
                  <wp:posOffset>-212725</wp:posOffset>
                </wp:positionH>
                <wp:positionV relativeFrom="paragraph">
                  <wp:posOffset>129540</wp:posOffset>
                </wp:positionV>
                <wp:extent cx="10154285" cy="5285105"/>
                <wp:effectExtent l="6350" t="9525" r="12065" b="10795"/>
                <wp:wrapNone/>
                <wp:docPr id="14780971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4285" cy="528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3D1DB" id="Rectangle 3" o:spid="_x0000_s1026" style="position:absolute;margin-left:-16.75pt;margin-top:10.2pt;width:799.55pt;height:41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" filled="f"/>
            </w:pict>
          </mc:Fallback>
        </mc:AlternateContent>
      </w:r>
    </w:p>
    <w:p w14:paraId="0FB5ABA2" w14:textId="77777777" w:rsidR="00AF2E9F" w:rsidRPr="00EC637B" w:rsidRDefault="00AF2E9F" w:rsidP="00681E92">
      <w:pPr>
        <w:spacing w:after="0" w:line="240" w:lineRule="auto"/>
        <w:jc w:val="center"/>
        <w:rPr>
          <w:rFonts w:ascii="Adobe Garamond Pro" w:hAnsi="Adobe Garamond Pro" w:cs="Times New Roman"/>
          <w:b/>
          <w:sz w:val="20"/>
          <w:szCs w:val="20"/>
          <w:lang w:val="fi-FI"/>
        </w:rPr>
      </w:pPr>
      <w:r w:rsidRPr="00AF2E9F">
        <w:rPr>
          <w:rFonts w:ascii="Adobe Garamond Pro" w:hAnsi="Adobe Garamond Pro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5680" behindDoc="1" locked="0" layoutInCell="1" allowOverlap="1" wp14:anchorId="4C9A4178" wp14:editId="54CE744E">
            <wp:simplePos x="0" y="0"/>
            <wp:positionH relativeFrom="column">
              <wp:posOffset>308344</wp:posOffset>
            </wp:positionH>
            <wp:positionV relativeFrom="paragraph">
              <wp:posOffset>10721</wp:posOffset>
            </wp:positionV>
            <wp:extent cx="829340" cy="875433"/>
            <wp:effectExtent l="19050" t="0" r="8860" b="0"/>
            <wp:wrapNone/>
            <wp:docPr id="7" name="Picture 0" descr="logodephub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phubo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40" cy="87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E9F">
        <w:rPr>
          <w:rFonts w:ascii="Adobe Garamond Pro" w:hAnsi="Adobe Garamond Pro" w:cs="Times New Roman"/>
          <w:b/>
          <w:sz w:val="20"/>
          <w:szCs w:val="20"/>
        </w:rPr>
        <w:t>KEMENTERIAN PERHUBUNGAN</w:t>
      </w:r>
    </w:p>
    <w:p w14:paraId="478617D4" w14:textId="2D72854B" w:rsidR="00AF2E9F" w:rsidRPr="00EC637B" w:rsidRDefault="00EC637B" w:rsidP="00681E92">
      <w:pPr>
        <w:spacing w:after="0" w:line="240" w:lineRule="auto"/>
        <w:jc w:val="center"/>
        <w:rPr>
          <w:rFonts w:ascii="Adobe Garamond Pro" w:hAnsi="Adobe Garamond Pro" w:cs="Times New Roman"/>
          <w:b/>
          <w:sz w:val="20"/>
          <w:szCs w:val="20"/>
          <w:lang w:val="fi-FI"/>
        </w:rPr>
      </w:pPr>
      <w:r>
        <w:rPr>
          <w:rFonts w:ascii="Adobe Garamond Pro" w:hAnsi="Adobe Garamond Pro" w:cs="Times New Roman"/>
          <w:b/>
          <w:sz w:val="20"/>
          <w:szCs w:val="20"/>
          <w:lang w:val="fi-FI"/>
        </w:rPr>
        <w:t>BALAI PENGELOLA TRANSPORTASI DARAT KELAS II SUMATERA UTARA</w:t>
      </w:r>
    </w:p>
    <w:p w14:paraId="7E4CFFC5" w14:textId="77777777" w:rsidR="00AF2E9F" w:rsidRPr="00AF2E9F" w:rsidRDefault="00AF2E9F" w:rsidP="00AF2E9F">
      <w:pPr>
        <w:tabs>
          <w:tab w:val="left" w:pos="770"/>
          <w:tab w:val="left" w:pos="2835"/>
        </w:tabs>
        <w:spacing w:after="0" w:line="240" w:lineRule="auto"/>
        <w:ind w:firstLine="2127"/>
        <w:rPr>
          <w:rFonts w:ascii="Adobe Garamond Pro" w:hAnsi="Adobe Garamond Pro" w:cs="Times New Roman"/>
          <w:b/>
          <w:sz w:val="20"/>
          <w:szCs w:val="20"/>
        </w:rPr>
      </w:pPr>
      <w:r w:rsidRPr="00EC637B">
        <w:rPr>
          <w:rFonts w:ascii="Adobe Garamond Pro" w:hAnsi="Adobe Garamond Pro" w:cs="Times New Roman"/>
          <w:b/>
          <w:sz w:val="20"/>
          <w:szCs w:val="20"/>
          <w:lang w:val="fi-FI"/>
        </w:rPr>
        <w:tab/>
      </w:r>
      <w:r w:rsidRPr="00EC637B">
        <w:rPr>
          <w:rFonts w:ascii="Adobe Garamond Pro" w:hAnsi="Adobe Garamond Pro" w:cs="Times New Roman"/>
          <w:b/>
          <w:sz w:val="20"/>
          <w:szCs w:val="20"/>
          <w:lang w:val="fi-FI"/>
        </w:rPr>
        <w:tab/>
      </w:r>
      <w:r w:rsidRPr="00AF2E9F">
        <w:rPr>
          <w:rFonts w:ascii="Adobe Garamond Pro" w:hAnsi="Adobe Garamond Pro" w:cs="Times New Roman"/>
          <w:b/>
          <w:sz w:val="20"/>
          <w:szCs w:val="20"/>
        </w:rPr>
        <w:t xml:space="preserve"> </w:t>
      </w:r>
      <w:r w:rsidRPr="00EC637B">
        <w:rPr>
          <w:rFonts w:ascii="Adobe Garamond Pro" w:hAnsi="Adobe Garamond Pro" w:cs="Times New Roman"/>
          <w:b/>
          <w:sz w:val="20"/>
          <w:szCs w:val="20"/>
          <w:lang w:val="fi-FI"/>
        </w:rPr>
        <w:tab/>
      </w:r>
      <w:r w:rsidRPr="00AF2E9F">
        <w:rPr>
          <w:rFonts w:ascii="Adobe Garamond Pro" w:hAnsi="Adobe Garamond Pro" w:cs="Times New Roman"/>
          <w:b/>
          <w:sz w:val="20"/>
          <w:szCs w:val="20"/>
        </w:rPr>
        <w:tab/>
      </w:r>
    </w:p>
    <w:p w14:paraId="6AFD2E03" w14:textId="7A4238E4" w:rsidR="00AF2E9F" w:rsidRPr="00EC637B" w:rsidRDefault="00AF2E9F" w:rsidP="00AF2E9F">
      <w:pPr>
        <w:tabs>
          <w:tab w:val="left" w:pos="2127"/>
        </w:tabs>
        <w:spacing w:after="0" w:line="240" w:lineRule="auto"/>
        <w:ind w:firstLine="2127"/>
        <w:rPr>
          <w:rFonts w:ascii="Adobe Garamond Pro" w:hAnsi="Adobe Garamond Pro" w:cs="Times New Roman"/>
          <w:sz w:val="20"/>
          <w:szCs w:val="20"/>
          <w:lang w:val="en-ID"/>
        </w:rPr>
      </w:pPr>
      <w:r w:rsidRPr="00AF2E9F">
        <w:rPr>
          <w:rFonts w:ascii="Adobe Garamond Pro" w:hAnsi="Adobe Garamond Pro" w:cs="Times New Roman"/>
          <w:b/>
          <w:sz w:val="20"/>
          <w:szCs w:val="20"/>
        </w:rPr>
        <w:tab/>
      </w:r>
      <w:r w:rsidRPr="00EC637B">
        <w:rPr>
          <w:rFonts w:ascii="Adobe Garamond Pro" w:hAnsi="Adobe Garamond Pro" w:cs="Times New Roman"/>
          <w:sz w:val="20"/>
          <w:szCs w:val="20"/>
          <w:lang w:val="fi-FI"/>
        </w:rPr>
        <w:t>Alamat</w:t>
      </w:r>
      <w:r w:rsidRPr="00EC637B">
        <w:rPr>
          <w:rFonts w:ascii="Adobe Garamond Pro" w:hAnsi="Adobe Garamond Pro" w:cs="Times New Roman"/>
          <w:sz w:val="20"/>
          <w:szCs w:val="20"/>
          <w:lang w:val="fi-FI"/>
        </w:rPr>
        <w:tab/>
        <w:t>:</w:t>
      </w:r>
      <w:r w:rsidRPr="00AF2E9F">
        <w:rPr>
          <w:rFonts w:ascii="Adobe Garamond Pro" w:hAnsi="Adobe Garamond Pro" w:cs="Times New Roman"/>
          <w:sz w:val="20"/>
          <w:szCs w:val="20"/>
        </w:rPr>
        <w:t xml:space="preserve"> </w:t>
      </w:r>
      <w:r w:rsidR="00EC637B" w:rsidRPr="00EC637B">
        <w:rPr>
          <w:rFonts w:ascii="Adobe Garamond Pro" w:hAnsi="Adobe Garamond Pro" w:cs="Times New Roman"/>
          <w:sz w:val="20"/>
          <w:szCs w:val="20"/>
          <w:lang w:val="fi-FI"/>
        </w:rPr>
        <w:t xml:space="preserve">Jl. </w:t>
      </w:r>
      <w:r w:rsidR="00EC637B" w:rsidRPr="00EC637B">
        <w:rPr>
          <w:rFonts w:ascii="Adobe Garamond Pro" w:hAnsi="Adobe Garamond Pro" w:cs="Times New Roman"/>
          <w:sz w:val="20"/>
          <w:szCs w:val="20"/>
          <w:lang w:val="en-ID"/>
        </w:rPr>
        <w:t>STM/Persatuan No. 5, Medan 20219</w:t>
      </w:r>
      <w:r w:rsidRPr="00EC637B">
        <w:rPr>
          <w:rFonts w:ascii="Adobe Garamond Pro" w:hAnsi="Adobe Garamond Pro" w:cs="Times New Roman"/>
          <w:sz w:val="20"/>
          <w:szCs w:val="20"/>
          <w:lang w:val="en-ID"/>
        </w:rPr>
        <w:tab/>
      </w:r>
      <w:r w:rsidRPr="00EC637B">
        <w:rPr>
          <w:rFonts w:ascii="Adobe Garamond Pro" w:hAnsi="Adobe Garamond Pro" w:cs="Times New Roman"/>
          <w:sz w:val="20"/>
          <w:szCs w:val="20"/>
          <w:lang w:val="en-ID"/>
        </w:rPr>
        <w:tab/>
      </w:r>
      <w:r w:rsidRPr="00EC637B">
        <w:rPr>
          <w:rFonts w:ascii="Adobe Garamond Pro" w:hAnsi="Adobe Garamond Pro" w:cs="Times New Roman"/>
          <w:sz w:val="20"/>
          <w:szCs w:val="20"/>
          <w:lang w:val="en-ID"/>
        </w:rPr>
        <w:tab/>
      </w:r>
      <w:r w:rsidRPr="00AF2E9F">
        <w:rPr>
          <w:rFonts w:ascii="Adobe Garamond Pro" w:hAnsi="Adobe Garamond Pro" w:cs="Times New Roman"/>
          <w:sz w:val="20"/>
          <w:szCs w:val="20"/>
        </w:rPr>
        <w:t>TELP/FAX</w:t>
      </w:r>
      <w:r w:rsidRPr="00EC637B">
        <w:rPr>
          <w:rFonts w:ascii="Adobe Garamond Pro" w:hAnsi="Adobe Garamond Pro" w:cs="Times New Roman"/>
          <w:sz w:val="20"/>
          <w:szCs w:val="20"/>
          <w:lang w:val="en-ID"/>
        </w:rPr>
        <w:tab/>
      </w:r>
      <w:r w:rsidRPr="00AF2E9F">
        <w:rPr>
          <w:rFonts w:ascii="Adobe Garamond Pro" w:hAnsi="Adobe Garamond Pro" w:cs="Times New Roman"/>
          <w:sz w:val="20"/>
          <w:szCs w:val="20"/>
        </w:rPr>
        <w:t>:</w:t>
      </w:r>
      <w:r w:rsidR="00EC637B">
        <w:rPr>
          <w:rFonts w:ascii="Adobe Garamond Pro" w:hAnsi="Adobe Garamond Pro" w:cs="Times New Roman"/>
          <w:sz w:val="20"/>
          <w:szCs w:val="20"/>
        </w:rPr>
        <w:t xml:space="preserve"> (061) 42776006</w:t>
      </w:r>
    </w:p>
    <w:p w14:paraId="0DDB1644" w14:textId="3C14F408" w:rsidR="00AF2E9F" w:rsidRPr="00EC637B" w:rsidRDefault="00AF2E9F" w:rsidP="00AF2E9F">
      <w:pPr>
        <w:tabs>
          <w:tab w:val="left" w:pos="2127"/>
        </w:tabs>
        <w:spacing w:after="0" w:line="240" w:lineRule="auto"/>
        <w:ind w:firstLine="2127"/>
        <w:rPr>
          <w:rFonts w:ascii="Adobe Garamond Pro" w:hAnsi="Adobe Garamond Pro" w:cs="Times New Roman"/>
          <w:sz w:val="20"/>
          <w:szCs w:val="20"/>
        </w:rPr>
      </w:pPr>
      <w:r w:rsidRPr="00AF2E9F">
        <w:rPr>
          <w:rFonts w:ascii="Adobe Garamond Pro" w:hAnsi="Adobe Garamond Pro" w:cs="Times New Roman"/>
          <w:sz w:val="20"/>
          <w:szCs w:val="20"/>
        </w:rPr>
        <w:tab/>
      </w:r>
      <w:r w:rsidRPr="00EC637B">
        <w:rPr>
          <w:rFonts w:ascii="Adobe Garamond Pro" w:hAnsi="Adobe Garamond Pro" w:cs="Times New Roman"/>
          <w:sz w:val="20"/>
          <w:szCs w:val="20"/>
        </w:rPr>
        <w:t>Website</w:t>
      </w:r>
      <w:r w:rsidRPr="00EC637B">
        <w:rPr>
          <w:rFonts w:ascii="Adobe Garamond Pro" w:hAnsi="Adobe Garamond Pro" w:cs="Times New Roman"/>
          <w:sz w:val="20"/>
          <w:szCs w:val="20"/>
        </w:rPr>
        <w:tab/>
      </w:r>
      <w:r w:rsidRPr="00AF2E9F">
        <w:rPr>
          <w:rFonts w:ascii="Adobe Garamond Pro" w:hAnsi="Adobe Garamond Pro" w:cs="Times New Roman"/>
          <w:sz w:val="20"/>
          <w:szCs w:val="20"/>
        </w:rPr>
        <w:t xml:space="preserve">: </w:t>
      </w:r>
      <w:hyperlink r:id="rId9" w:history="1">
        <w:r w:rsidR="00EC637B">
          <w:rPr>
            <w:rStyle w:val="Hyperlink"/>
            <w:rFonts w:ascii="Adobe Garamond Pro" w:hAnsi="Adobe Garamond Pro" w:cs="Times New Roman"/>
            <w:sz w:val="20"/>
            <w:szCs w:val="20"/>
          </w:rPr>
          <w:t>hubdat</w:t>
        </w:r>
        <w:r w:rsidRPr="00AF2E9F">
          <w:rPr>
            <w:rStyle w:val="Hyperlink"/>
            <w:rFonts w:ascii="Adobe Garamond Pro" w:hAnsi="Adobe Garamond Pro" w:cs="Times New Roman"/>
            <w:sz w:val="20"/>
            <w:szCs w:val="20"/>
          </w:rPr>
          <w:t>.dephub.go.id</w:t>
        </w:r>
      </w:hyperlink>
      <w:r w:rsidRPr="00AF2E9F">
        <w:rPr>
          <w:rFonts w:ascii="Adobe Garamond Pro" w:hAnsi="Adobe Garamond Pro" w:cs="Times New Roman"/>
          <w:sz w:val="20"/>
          <w:szCs w:val="20"/>
        </w:rPr>
        <w:tab/>
      </w:r>
      <w:r w:rsidRPr="00AF2E9F">
        <w:rPr>
          <w:rFonts w:ascii="Adobe Garamond Pro" w:hAnsi="Adobe Garamond Pro" w:cs="Times New Roman"/>
          <w:sz w:val="20"/>
          <w:szCs w:val="20"/>
        </w:rPr>
        <w:tab/>
      </w:r>
      <w:r w:rsidRPr="00AF2E9F">
        <w:rPr>
          <w:rFonts w:ascii="Adobe Garamond Pro" w:hAnsi="Adobe Garamond Pro" w:cs="Times New Roman"/>
          <w:sz w:val="20"/>
          <w:szCs w:val="20"/>
        </w:rPr>
        <w:tab/>
      </w:r>
      <w:r w:rsidRPr="00EC637B">
        <w:rPr>
          <w:rFonts w:ascii="Adobe Garamond Pro" w:hAnsi="Adobe Garamond Pro" w:cs="Times New Roman"/>
          <w:sz w:val="20"/>
          <w:szCs w:val="20"/>
        </w:rPr>
        <w:tab/>
      </w:r>
      <w:r w:rsidRPr="00EC637B">
        <w:rPr>
          <w:rFonts w:ascii="Adobe Garamond Pro" w:hAnsi="Adobe Garamond Pro" w:cs="Times New Roman"/>
          <w:sz w:val="20"/>
          <w:szCs w:val="20"/>
        </w:rPr>
        <w:tab/>
        <w:t>EMAIL</w:t>
      </w:r>
      <w:r w:rsidRPr="00EC637B">
        <w:rPr>
          <w:rFonts w:ascii="Adobe Garamond Pro" w:hAnsi="Adobe Garamond Pro" w:cs="Times New Roman"/>
          <w:sz w:val="20"/>
          <w:szCs w:val="20"/>
        </w:rPr>
        <w:tab/>
      </w:r>
      <w:r w:rsidRPr="00EC637B">
        <w:rPr>
          <w:rFonts w:ascii="Adobe Garamond Pro" w:hAnsi="Adobe Garamond Pro" w:cs="Times New Roman"/>
          <w:sz w:val="20"/>
          <w:szCs w:val="20"/>
        </w:rPr>
        <w:tab/>
      </w:r>
      <w:r w:rsidRPr="00AF2E9F">
        <w:rPr>
          <w:rFonts w:ascii="Adobe Garamond Pro" w:hAnsi="Adobe Garamond Pro" w:cs="Times New Roman"/>
          <w:sz w:val="20"/>
          <w:szCs w:val="20"/>
        </w:rPr>
        <w:t xml:space="preserve">: </w:t>
      </w:r>
      <w:r w:rsidR="00EC637B" w:rsidRPr="00EC637B">
        <w:rPr>
          <w:rFonts w:ascii="Adobe Garamond Pro" w:hAnsi="Adobe Garamond Pro" w:cs="Times New Roman"/>
          <w:sz w:val="20"/>
          <w:szCs w:val="20"/>
        </w:rPr>
        <w:t>bptd.ditj</w:t>
      </w:r>
      <w:r w:rsidR="00EC637B">
        <w:rPr>
          <w:rFonts w:ascii="Adobe Garamond Pro" w:hAnsi="Adobe Garamond Pro" w:cs="Times New Roman"/>
          <w:sz w:val="20"/>
          <w:szCs w:val="20"/>
        </w:rPr>
        <w:t>endat.sumut@gmail.com</w:t>
      </w:r>
    </w:p>
    <w:p w14:paraId="28F1D4D8" w14:textId="6F7DB198" w:rsidR="00AF2E9F" w:rsidRPr="00796613" w:rsidRDefault="00857157" w:rsidP="00AF2E9F">
      <w:pPr>
        <w:tabs>
          <w:tab w:val="left" w:pos="2127"/>
        </w:tabs>
        <w:spacing w:after="0" w:line="240" w:lineRule="auto"/>
        <w:jc w:val="center"/>
        <w:rPr>
          <w:rFonts w:ascii="Adobe Garamond Pro" w:hAnsi="Adobe Garamond Pro" w:cs="Times New Roman"/>
          <w:sz w:val="24"/>
          <w:szCs w:val="24"/>
        </w:rPr>
      </w:pPr>
      <w:r>
        <w:rPr>
          <w:rFonts w:ascii="Adobe Garamond Pro" w:hAnsi="Adobe Garamond Pro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0BAC4" wp14:editId="624E436E">
                <wp:simplePos x="0" y="0"/>
                <wp:positionH relativeFrom="column">
                  <wp:posOffset>213360</wp:posOffset>
                </wp:positionH>
                <wp:positionV relativeFrom="paragraph">
                  <wp:posOffset>165735</wp:posOffset>
                </wp:positionV>
                <wp:extent cx="9348470" cy="0"/>
                <wp:effectExtent l="13335" t="10160" r="10795" b="8890"/>
                <wp:wrapNone/>
                <wp:docPr id="24451109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38C0" id="AutoShape 16" o:spid="_x0000_s1026" type="#_x0000_t32" style="position:absolute;margin-left:16.8pt;margin-top:13.05pt;width:736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"/>
            </w:pict>
          </mc:Fallback>
        </mc:AlternateContent>
      </w:r>
      <w:r>
        <w:rPr>
          <w:rFonts w:ascii="Adobe Garamond Pro" w:hAnsi="Adobe Garamond Pro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19B04B" wp14:editId="77963B84">
                <wp:simplePos x="0" y="0"/>
                <wp:positionH relativeFrom="column">
                  <wp:posOffset>220980</wp:posOffset>
                </wp:positionH>
                <wp:positionV relativeFrom="paragraph">
                  <wp:posOffset>120015</wp:posOffset>
                </wp:positionV>
                <wp:extent cx="9348470" cy="0"/>
                <wp:effectExtent l="11430" t="12065" r="12700" b="6985"/>
                <wp:wrapNone/>
                <wp:docPr id="128032030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0FCD" id="AutoShape 15" o:spid="_x0000_s1026" type="#_x0000_t32" style="position:absolute;margin-left:17.4pt;margin-top:9.45pt;width:73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"/>
            </w:pict>
          </mc:Fallback>
        </mc:AlternateContent>
      </w:r>
    </w:p>
    <w:p w14:paraId="607F2767" w14:textId="77777777" w:rsidR="00AF2E9F" w:rsidRDefault="00AF2E9F" w:rsidP="00AF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9177875" w14:textId="77777777" w:rsidR="00AF2E9F" w:rsidRPr="00EC637B" w:rsidRDefault="00AF2E9F" w:rsidP="00AF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fi-FI"/>
        </w:rPr>
      </w:pPr>
      <w:r w:rsidRPr="008E5D11">
        <w:rPr>
          <w:rFonts w:ascii="Times New Roman" w:hAnsi="Times New Roman" w:cs="Times New Roman"/>
          <w:b/>
          <w:bCs/>
          <w:sz w:val="23"/>
          <w:szCs w:val="23"/>
        </w:rPr>
        <w:t xml:space="preserve">LAPORAN </w:t>
      </w:r>
      <w:r w:rsidRPr="00EC637B">
        <w:rPr>
          <w:rFonts w:ascii="Times New Roman" w:hAnsi="Times New Roman" w:cs="Times New Roman"/>
          <w:b/>
          <w:bCs/>
          <w:sz w:val="23"/>
          <w:szCs w:val="23"/>
          <w:lang w:val="fi-FI"/>
        </w:rPr>
        <w:t>BULANAN</w:t>
      </w:r>
    </w:p>
    <w:p w14:paraId="6474D267" w14:textId="77777777" w:rsidR="00AF2E9F" w:rsidRPr="008E5D11" w:rsidRDefault="00AF2E9F" w:rsidP="00AF2E9F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E5D11">
        <w:rPr>
          <w:rFonts w:ascii="Times New Roman" w:hAnsi="Times New Roman" w:cs="Times New Roman"/>
          <w:b/>
          <w:bCs/>
          <w:sz w:val="23"/>
          <w:szCs w:val="23"/>
        </w:rPr>
        <w:t>PELAKSANAAN TUGAS PELAYANAN INFORMASI PUBLIK</w:t>
      </w:r>
    </w:p>
    <w:p w14:paraId="70B8B892" w14:textId="77777777" w:rsidR="00AF2E9F" w:rsidRPr="008E5D11" w:rsidRDefault="00AF2E9F" w:rsidP="00AF2E9F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Minggu/Bulan</w:t>
      </w:r>
      <w:r w:rsidRPr="008E5D11">
        <w:rPr>
          <w:rFonts w:ascii="Times New Roman" w:hAnsi="Times New Roman" w:cs="Times New Roman"/>
          <w:sz w:val="23"/>
          <w:szCs w:val="23"/>
        </w:rPr>
        <w:t xml:space="preserve"> :</w:t>
      </w:r>
      <w:r w:rsidRPr="008E5D11">
        <w:rPr>
          <w:rFonts w:ascii="Times New Roman" w:hAnsi="Times New Roman" w:cs="Times New Roman"/>
          <w:sz w:val="23"/>
          <w:szCs w:val="23"/>
        </w:rPr>
        <w:tab/>
      </w:r>
      <w:r w:rsidRPr="008E5D11">
        <w:rPr>
          <w:rFonts w:ascii="Times New Roman" w:hAnsi="Times New Roman" w:cs="Times New Roman"/>
          <w:sz w:val="23"/>
          <w:szCs w:val="23"/>
        </w:rPr>
        <w:tab/>
      </w:r>
      <w:r w:rsidRPr="008E5D11">
        <w:rPr>
          <w:rFonts w:ascii="Times New Roman" w:hAnsi="Times New Roman" w:cs="Times New Roman"/>
          <w:sz w:val="23"/>
          <w:szCs w:val="23"/>
        </w:rPr>
        <w:tab/>
      </w:r>
    </w:p>
    <w:tbl>
      <w:tblPr>
        <w:tblStyle w:val="TableGrid"/>
        <w:tblW w:w="1476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98"/>
        <w:gridCol w:w="942"/>
        <w:gridCol w:w="990"/>
        <w:gridCol w:w="990"/>
        <w:gridCol w:w="1260"/>
        <w:gridCol w:w="1620"/>
        <w:gridCol w:w="1260"/>
        <w:gridCol w:w="1440"/>
        <w:gridCol w:w="1440"/>
        <w:gridCol w:w="1620"/>
        <w:gridCol w:w="2700"/>
      </w:tblGrid>
      <w:tr w:rsidR="00AF2E9F" w:rsidRPr="00164E96" w14:paraId="6B6E5B28" w14:textId="77777777" w:rsidTr="00A35F76">
        <w:tc>
          <w:tcPr>
            <w:tcW w:w="498" w:type="dxa"/>
            <w:vMerge w:val="restart"/>
            <w:vAlign w:val="center"/>
          </w:tcPr>
          <w:p w14:paraId="798D9C3E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No</w:t>
            </w:r>
          </w:p>
        </w:tc>
        <w:tc>
          <w:tcPr>
            <w:tcW w:w="2922" w:type="dxa"/>
            <w:gridSpan w:val="3"/>
            <w:vAlign w:val="center"/>
          </w:tcPr>
          <w:p w14:paraId="48AFE33F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Tanggal &amp; Waktu</w:t>
            </w:r>
          </w:p>
        </w:tc>
        <w:tc>
          <w:tcPr>
            <w:tcW w:w="1260" w:type="dxa"/>
            <w:vMerge w:val="restart"/>
            <w:vAlign w:val="center"/>
          </w:tcPr>
          <w:p w14:paraId="1EADB0F2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Nama &amp; Alamat</w:t>
            </w:r>
          </w:p>
        </w:tc>
        <w:tc>
          <w:tcPr>
            <w:tcW w:w="1620" w:type="dxa"/>
            <w:vMerge w:val="restart"/>
            <w:vAlign w:val="center"/>
          </w:tcPr>
          <w:p w14:paraId="0869EB37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Permohonan informasi</w:t>
            </w:r>
          </w:p>
        </w:tc>
        <w:tc>
          <w:tcPr>
            <w:tcW w:w="5760" w:type="dxa"/>
            <w:gridSpan w:val="4"/>
            <w:vAlign w:val="center"/>
          </w:tcPr>
          <w:p w14:paraId="62715267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Jenis informasi</w:t>
            </w:r>
          </w:p>
        </w:tc>
        <w:tc>
          <w:tcPr>
            <w:tcW w:w="2700" w:type="dxa"/>
            <w:vMerge w:val="restart"/>
          </w:tcPr>
          <w:p w14:paraId="307326D1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Keterangan/</w:t>
            </w:r>
          </w:p>
          <w:p w14:paraId="4CA4DAE5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Status</w:t>
            </w:r>
          </w:p>
        </w:tc>
      </w:tr>
      <w:tr w:rsidR="00AF2E9F" w:rsidRPr="00164E96" w14:paraId="504E5076" w14:textId="77777777" w:rsidTr="00A35F76">
        <w:tc>
          <w:tcPr>
            <w:tcW w:w="498" w:type="dxa"/>
            <w:vMerge/>
          </w:tcPr>
          <w:p w14:paraId="03ABF0D1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42" w:type="dxa"/>
          </w:tcPr>
          <w:p w14:paraId="764228F6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Minta</w:t>
            </w:r>
          </w:p>
        </w:tc>
        <w:tc>
          <w:tcPr>
            <w:tcW w:w="990" w:type="dxa"/>
          </w:tcPr>
          <w:p w14:paraId="632A578E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Jawab/</w:t>
            </w:r>
          </w:p>
          <w:p w14:paraId="6A6DDBE4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Selesai</w:t>
            </w:r>
          </w:p>
        </w:tc>
        <w:tc>
          <w:tcPr>
            <w:tcW w:w="990" w:type="dxa"/>
          </w:tcPr>
          <w:p w14:paraId="1399BCF5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Waktu</w:t>
            </w:r>
          </w:p>
          <w:p w14:paraId="0BF2B18A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(Hari)</w:t>
            </w:r>
          </w:p>
        </w:tc>
        <w:tc>
          <w:tcPr>
            <w:tcW w:w="1260" w:type="dxa"/>
            <w:vMerge/>
          </w:tcPr>
          <w:p w14:paraId="7891A6E3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  <w:vMerge/>
          </w:tcPr>
          <w:p w14:paraId="06BC55AB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14:paraId="022F36B3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Berkala</w:t>
            </w:r>
          </w:p>
        </w:tc>
        <w:tc>
          <w:tcPr>
            <w:tcW w:w="1440" w:type="dxa"/>
          </w:tcPr>
          <w:p w14:paraId="68521FA1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Serta Merta</w:t>
            </w:r>
          </w:p>
        </w:tc>
        <w:tc>
          <w:tcPr>
            <w:tcW w:w="1440" w:type="dxa"/>
          </w:tcPr>
          <w:p w14:paraId="319462F2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Setiap Saat</w:t>
            </w:r>
          </w:p>
        </w:tc>
        <w:tc>
          <w:tcPr>
            <w:tcW w:w="1620" w:type="dxa"/>
          </w:tcPr>
          <w:p w14:paraId="24A4A745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64E96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Dikecualikan</w:t>
            </w:r>
          </w:p>
        </w:tc>
        <w:tc>
          <w:tcPr>
            <w:tcW w:w="2700" w:type="dxa"/>
            <w:vMerge/>
          </w:tcPr>
          <w:p w14:paraId="5BB1D53C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F2E9F" w:rsidRPr="00164E96" w14:paraId="4DCE3396" w14:textId="77777777" w:rsidTr="00A35F76">
        <w:tc>
          <w:tcPr>
            <w:tcW w:w="498" w:type="dxa"/>
          </w:tcPr>
          <w:p w14:paraId="6771ADC2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42" w:type="dxa"/>
          </w:tcPr>
          <w:p w14:paraId="0F23E517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14:paraId="6F184F43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14:paraId="12A5A81E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14:paraId="782F343A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14:paraId="45F39127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14:paraId="2C145737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14:paraId="2362AEDA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14:paraId="1BDA9AD1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14:paraId="2C72118E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00" w:type="dxa"/>
          </w:tcPr>
          <w:p w14:paraId="2F182EF5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F2E9F" w:rsidRPr="00164E96" w14:paraId="07B42CC6" w14:textId="77777777" w:rsidTr="00A35F76">
        <w:tc>
          <w:tcPr>
            <w:tcW w:w="498" w:type="dxa"/>
          </w:tcPr>
          <w:p w14:paraId="7A9DDF60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42" w:type="dxa"/>
          </w:tcPr>
          <w:p w14:paraId="158F5692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14:paraId="36F8D9B5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14:paraId="03C4D737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14:paraId="31810005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14:paraId="3CEA8BA5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14:paraId="0CFC0BE4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14:paraId="3C60E03A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14:paraId="6B86E5F6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14:paraId="313106DA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00" w:type="dxa"/>
          </w:tcPr>
          <w:p w14:paraId="40E0B608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F2E9F" w:rsidRPr="00164E96" w14:paraId="2A4131A9" w14:textId="77777777" w:rsidTr="00A35F76">
        <w:tc>
          <w:tcPr>
            <w:tcW w:w="498" w:type="dxa"/>
          </w:tcPr>
          <w:p w14:paraId="26264F92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42" w:type="dxa"/>
          </w:tcPr>
          <w:p w14:paraId="26C74AE3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14:paraId="4690BECE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14:paraId="39F4C498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14:paraId="7E26DA4D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14:paraId="3391A912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14:paraId="760FDCFF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14:paraId="599E0B16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0" w:type="dxa"/>
          </w:tcPr>
          <w:p w14:paraId="1F1C2CED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20" w:type="dxa"/>
          </w:tcPr>
          <w:p w14:paraId="16F44316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700" w:type="dxa"/>
          </w:tcPr>
          <w:p w14:paraId="33BE654E" w14:textId="77777777" w:rsidR="00AF2E9F" w:rsidRPr="00164E96" w:rsidRDefault="00AF2E9F" w:rsidP="00A35F7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7E60B417" w14:textId="77777777" w:rsidR="00AF2E9F" w:rsidRPr="00B240EA" w:rsidRDefault="00AF2E9F" w:rsidP="00EC637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Ind w:w="3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112"/>
      </w:tblGrid>
      <w:tr w:rsidR="00AF2E9F" w:rsidRPr="008E5D11" w14:paraId="35DC2A2E" w14:textId="77777777" w:rsidTr="00A35F76">
        <w:tc>
          <w:tcPr>
            <w:tcW w:w="4788" w:type="dxa"/>
          </w:tcPr>
          <w:p w14:paraId="5EE9C1BA" w14:textId="77777777" w:rsidR="00AF2E9F" w:rsidRPr="008E5D11" w:rsidRDefault="00AF2E9F" w:rsidP="00A35F76">
            <w:pPr>
              <w:ind w:left="900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</w:tcPr>
          <w:p w14:paraId="48B9E1A6" w14:textId="77777777" w:rsidR="00AF2E9F" w:rsidRPr="00B240EA" w:rsidRDefault="00AF2E9F" w:rsidP="00A35F76">
            <w:pPr>
              <w:ind w:left="86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………….(Tempat, Tanggal/Bulan/Tahun)</w:t>
            </w:r>
          </w:p>
          <w:p w14:paraId="1E12786B" w14:textId="77777777" w:rsidR="00AF2E9F" w:rsidRPr="00AF2E9F" w:rsidRDefault="00AF2E9F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PPID</w:t>
            </w:r>
          </w:p>
          <w:p w14:paraId="45A275EA" w14:textId="77777777" w:rsidR="00AF2E9F" w:rsidRPr="008E5D11" w:rsidRDefault="00AF2E9F" w:rsidP="00A35F76">
            <w:pPr>
              <w:jc w:val="center"/>
              <w:rPr>
                <w:rFonts w:ascii="Times New Roman" w:hAnsi="Times New Roman" w:cs="Times New Roman"/>
              </w:rPr>
            </w:pPr>
          </w:p>
          <w:p w14:paraId="04927212" w14:textId="77777777" w:rsidR="00AF2E9F" w:rsidRDefault="00AF2E9F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12ECAC6" w14:textId="77777777" w:rsidR="00AF2E9F" w:rsidRDefault="00AF2E9F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B25C42D" w14:textId="77777777" w:rsidR="00AF2E9F" w:rsidRPr="001A5305" w:rsidRDefault="00AF2E9F" w:rsidP="00A35F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2E3DFAB" w14:textId="77777777" w:rsidR="00AF2E9F" w:rsidRPr="008E5D11" w:rsidRDefault="00AF2E9F" w:rsidP="00A35F76">
            <w:pPr>
              <w:jc w:val="center"/>
              <w:rPr>
                <w:rFonts w:ascii="Times New Roman" w:hAnsi="Times New Roman" w:cs="Times New Roman"/>
              </w:rPr>
            </w:pPr>
            <w:r w:rsidRPr="008E5D11">
              <w:rPr>
                <w:rFonts w:ascii="Times New Roman" w:hAnsi="Times New Roman" w:cs="Times New Roman"/>
              </w:rPr>
              <w:t>_________________________</w:t>
            </w:r>
          </w:p>
          <w:p w14:paraId="2B08891A" w14:textId="77777777" w:rsidR="00AF2E9F" w:rsidRPr="008E5D11" w:rsidRDefault="00AF2E9F" w:rsidP="00A35F76">
            <w:pPr>
              <w:ind w:left="864"/>
              <w:rPr>
                <w:rFonts w:ascii="Times New Roman" w:hAnsi="Times New Roman" w:cs="Times New Roman"/>
              </w:rPr>
            </w:pPr>
            <w:r w:rsidRPr="008E5D11">
              <w:rPr>
                <w:rFonts w:ascii="Times New Roman" w:hAnsi="Times New Roman" w:cs="Times New Roman"/>
              </w:rPr>
              <w:t>NIP.</w:t>
            </w:r>
          </w:p>
          <w:p w14:paraId="0180662B" w14:textId="77777777" w:rsidR="00AF2E9F" w:rsidRPr="008E5D11" w:rsidRDefault="00AF2E9F" w:rsidP="00A35F76">
            <w:pPr>
              <w:ind w:left="882"/>
              <w:rPr>
                <w:rFonts w:ascii="Times New Roman" w:hAnsi="Times New Roman" w:cs="Times New Roman"/>
              </w:rPr>
            </w:pPr>
          </w:p>
        </w:tc>
      </w:tr>
    </w:tbl>
    <w:p w14:paraId="5A4B0725" w14:textId="77777777" w:rsidR="00DD4C85" w:rsidRPr="00AF2E9F" w:rsidRDefault="00DD4C85" w:rsidP="00AF2E9F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</w:p>
    <w:sectPr w:rsidR="00DD4C85" w:rsidRPr="00AF2E9F" w:rsidSect="00AF2E9F">
      <w:pgSz w:w="16838" w:h="11906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53BBC" w14:textId="77777777" w:rsidR="005074E5" w:rsidRDefault="005074E5" w:rsidP="003F0AAC">
      <w:pPr>
        <w:spacing w:after="0" w:line="240" w:lineRule="auto"/>
      </w:pPr>
      <w:r>
        <w:separator/>
      </w:r>
    </w:p>
  </w:endnote>
  <w:endnote w:type="continuationSeparator" w:id="0">
    <w:p w14:paraId="235466CD" w14:textId="77777777" w:rsidR="005074E5" w:rsidRDefault="005074E5" w:rsidP="003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69CAE" w14:textId="77777777" w:rsidR="005074E5" w:rsidRDefault="005074E5" w:rsidP="003F0AAC">
      <w:pPr>
        <w:spacing w:after="0" w:line="240" w:lineRule="auto"/>
      </w:pPr>
      <w:r>
        <w:separator/>
      </w:r>
    </w:p>
  </w:footnote>
  <w:footnote w:type="continuationSeparator" w:id="0">
    <w:p w14:paraId="787EF3E3" w14:textId="77777777" w:rsidR="005074E5" w:rsidRDefault="005074E5" w:rsidP="003F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12B"/>
    <w:multiLevelType w:val="hybridMultilevel"/>
    <w:tmpl w:val="E78A4FD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679A"/>
    <w:multiLevelType w:val="hybridMultilevel"/>
    <w:tmpl w:val="9E40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7CFD"/>
    <w:multiLevelType w:val="hybridMultilevel"/>
    <w:tmpl w:val="B2E6A4BE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80835566">
    <w:abstractNumId w:val="0"/>
  </w:num>
  <w:num w:numId="2" w16cid:durableId="1658456512">
    <w:abstractNumId w:val="2"/>
  </w:num>
  <w:num w:numId="3" w16cid:durableId="704213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9F"/>
    <w:rsid w:val="00085674"/>
    <w:rsid w:val="0008788B"/>
    <w:rsid w:val="000C7B70"/>
    <w:rsid w:val="000D622B"/>
    <w:rsid w:val="001B7479"/>
    <w:rsid w:val="001D1299"/>
    <w:rsid w:val="00202F9E"/>
    <w:rsid w:val="00203333"/>
    <w:rsid w:val="002056DA"/>
    <w:rsid w:val="00235CD5"/>
    <w:rsid w:val="002733C2"/>
    <w:rsid w:val="00362254"/>
    <w:rsid w:val="003704A4"/>
    <w:rsid w:val="003818F7"/>
    <w:rsid w:val="00386F52"/>
    <w:rsid w:val="003F0AAC"/>
    <w:rsid w:val="004603F2"/>
    <w:rsid w:val="00501873"/>
    <w:rsid w:val="005074E5"/>
    <w:rsid w:val="005422A9"/>
    <w:rsid w:val="005A635D"/>
    <w:rsid w:val="005C0075"/>
    <w:rsid w:val="00681E92"/>
    <w:rsid w:val="00686772"/>
    <w:rsid w:val="00697173"/>
    <w:rsid w:val="006D7071"/>
    <w:rsid w:val="006E4BA2"/>
    <w:rsid w:val="007939DA"/>
    <w:rsid w:val="00857157"/>
    <w:rsid w:val="00894B57"/>
    <w:rsid w:val="00970F35"/>
    <w:rsid w:val="00980E7C"/>
    <w:rsid w:val="009C7D62"/>
    <w:rsid w:val="00A0092B"/>
    <w:rsid w:val="00A94E1E"/>
    <w:rsid w:val="00AE72F0"/>
    <w:rsid w:val="00AF2E9F"/>
    <w:rsid w:val="00B01C04"/>
    <w:rsid w:val="00B3485B"/>
    <w:rsid w:val="00B85A59"/>
    <w:rsid w:val="00B87334"/>
    <w:rsid w:val="00C06A01"/>
    <w:rsid w:val="00C55DEA"/>
    <w:rsid w:val="00C92869"/>
    <w:rsid w:val="00DD4C85"/>
    <w:rsid w:val="00DF776A"/>
    <w:rsid w:val="00E6143F"/>
    <w:rsid w:val="00EC637B"/>
    <w:rsid w:val="00EE5407"/>
    <w:rsid w:val="00F00FE0"/>
    <w:rsid w:val="00F32571"/>
    <w:rsid w:val="00F33984"/>
    <w:rsid w:val="00F829A0"/>
    <w:rsid w:val="00F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F9D0"/>
  <w15:docId w15:val="{928A6C81-8664-458B-B0F1-85AD830F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AAC"/>
  </w:style>
  <w:style w:type="paragraph" w:styleId="Footer">
    <w:name w:val="footer"/>
    <w:basedOn w:val="Normal"/>
    <w:link w:val="FooterChar"/>
    <w:uiPriority w:val="99"/>
    <w:semiHidden/>
    <w:unhideWhenUsed/>
    <w:rsid w:val="003F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AAC"/>
  </w:style>
  <w:style w:type="table" w:styleId="TableGrid">
    <w:name w:val="Table Grid"/>
    <w:basedOn w:val="TableNormal"/>
    <w:uiPriority w:val="59"/>
    <w:rsid w:val="001B7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phub.go.i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1.%20Formulir%20permohonan%20informa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7488-8B76-45CB-B8FB-2EBA5055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Formulir permohonan informasi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Transportasi Darat</cp:lastModifiedBy>
  <cp:revision>2</cp:revision>
  <cp:lastPrinted>2010-11-18T09:07:00Z</cp:lastPrinted>
  <dcterms:created xsi:type="dcterms:W3CDTF">2024-08-15T03:38:00Z</dcterms:created>
  <dcterms:modified xsi:type="dcterms:W3CDTF">2024-08-15T03:38:00Z</dcterms:modified>
</cp:coreProperties>
</file>